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CD7" w:rsidP="009E7619" w:rsidRDefault="00FD1CD7" w14:paraId="5AA4D451" w14:textId="77777777">
      <w:pPr>
        <w:pStyle w:val="Capa-Folhaderosto"/>
      </w:pPr>
      <w:bookmarkStart w:name="_Toc257729034" w:id="0"/>
      <w:bookmarkStart w:name="_Toc257729422" w:id="1"/>
      <w:bookmarkStart w:name="_Toc257729459" w:id="2"/>
      <w:bookmarkStart w:name="_Toc266864359" w:id="3"/>
      <w:bookmarkStart w:name="_Toc266865601" w:id="4"/>
    </w:p>
    <w:p w:rsidR="00FD1CD7" w:rsidP="009E7619" w:rsidRDefault="00FD1CD7" w14:paraId="5AA4D452" w14:textId="77777777">
      <w:pPr>
        <w:pStyle w:val="Capa-Folhaderosto"/>
      </w:pPr>
    </w:p>
    <w:p w:rsidR="00FD1CD7" w:rsidP="009E7619" w:rsidRDefault="00FD1CD7" w14:paraId="5AA4D453" w14:textId="77777777">
      <w:pPr>
        <w:pStyle w:val="Capa-Folhaderosto"/>
      </w:pPr>
    </w:p>
    <w:p w:rsidR="00105A8C" w:rsidP="009E7619" w:rsidRDefault="00105A8C" w14:paraId="2F606F5A" w14:textId="77777777">
      <w:pPr>
        <w:pStyle w:val="Capa-Folhaderosto"/>
      </w:pPr>
    </w:p>
    <w:p w:rsidR="00105A8C" w:rsidP="009E7619" w:rsidRDefault="00105A8C" w14:paraId="11EA20E7" w14:textId="77777777">
      <w:pPr>
        <w:pStyle w:val="Capa-Folhaderosto"/>
      </w:pPr>
    </w:p>
    <w:p w:rsidRPr="00FD1CD7" w:rsidR="009E7619" w:rsidP="009E7619" w:rsidRDefault="00753BCB" w14:paraId="5AA4D454" w14:textId="3467C1DC">
      <w:pPr>
        <w:pStyle w:val="Capa-Folhaderosto"/>
        <w:rPr>
          <w:b/>
        </w:rPr>
      </w:pPr>
      <w:r>
        <w:rPr>
          <w:b/>
        </w:rPr>
        <w:t>Portifólio Professor Destaque</w:t>
      </w:r>
    </w:p>
    <w:p w:rsidR="00FD1CD7" w:rsidP="00BE3F1F" w:rsidRDefault="00FD1CD7" w14:paraId="5AA4D45A" w14:textId="77777777">
      <w:pPr>
        <w:pStyle w:val="Capa-Folhaderosto"/>
        <w:jc w:val="both"/>
      </w:pPr>
    </w:p>
    <w:p w:rsidR="009E7619" w:rsidP="009E7619" w:rsidRDefault="009E7619" w14:paraId="5AA4D45B" w14:textId="77777777">
      <w:pPr>
        <w:pStyle w:val="Capa-Folhaderosto"/>
      </w:pPr>
    </w:p>
    <w:p w:rsidR="00105A8C" w:rsidP="009E7619" w:rsidRDefault="00105A8C" w14:paraId="4BF09F6C" w14:textId="77777777">
      <w:pPr>
        <w:pStyle w:val="Capa-Folhaderosto"/>
      </w:pPr>
    </w:p>
    <w:p w:rsidR="009E7619" w:rsidP="009E7619" w:rsidRDefault="009E7619" w14:paraId="5AA4D45C" w14:textId="77777777">
      <w:pPr>
        <w:pStyle w:val="Capa-Folhaderosto"/>
      </w:pPr>
    </w:p>
    <w:p w:rsidR="00105A8C" w:rsidP="009E7619" w:rsidRDefault="00105A8C" w14:paraId="1771871C" w14:textId="77777777">
      <w:pPr>
        <w:pStyle w:val="Capa-Folhaderosto"/>
      </w:pPr>
    </w:p>
    <w:p w:rsidR="00105A8C" w:rsidP="009E7619" w:rsidRDefault="00105A8C" w14:paraId="63994789" w14:textId="77777777">
      <w:pPr>
        <w:pStyle w:val="Capa-Folhaderosto"/>
      </w:pPr>
    </w:p>
    <w:p w:rsidRPr="00FD1CD7" w:rsidR="009E7619" w:rsidP="009E7619" w:rsidRDefault="009E7619" w14:paraId="5AA4D45D" w14:textId="77777777">
      <w:pPr>
        <w:pStyle w:val="Capa-Folhaderosto"/>
        <w:rPr>
          <w:color w:val="FF0000"/>
        </w:rPr>
      </w:pPr>
    </w:p>
    <w:p w:rsidR="009E7619" w:rsidP="009E7619" w:rsidRDefault="009E7619" w14:paraId="5AA4D460" w14:textId="77777777">
      <w:pPr>
        <w:pStyle w:val="Capa-Folhaderosto"/>
        <w:rPr>
          <w:color w:val="FF0000"/>
        </w:rPr>
      </w:pPr>
    </w:p>
    <w:p w:rsidR="00753BCB" w:rsidP="009E7619" w:rsidRDefault="00753BCB" w14:paraId="362B73A9" w14:textId="77777777">
      <w:pPr>
        <w:pStyle w:val="Capa-Folhaderosto"/>
      </w:pPr>
    </w:p>
    <w:bookmarkEnd w:id="0"/>
    <w:bookmarkEnd w:id="1"/>
    <w:bookmarkEnd w:id="2"/>
    <w:bookmarkEnd w:id="3"/>
    <w:bookmarkEnd w:id="4"/>
    <w:p w:rsidRPr="00BD34F9" w:rsidR="00EE4045" w:rsidP="00BD34F9" w:rsidRDefault="00EE4045" w14:paraId="5AA4D461" w14:textId="77777777">
      <w:pPr>
        <w:pStyle w:val="Capa-Folhaderosto"/>
      </w:pPr>
    </w:p>
    <w:p w:rsidRPr="00BD34F9" w:rsidR="00EE4045" w:rsidP="00BD34F9" w:rsidRDefault="00EE4045" w14:paraId="5AA4D462" w14:textId="77777777">
      <w:pPr>
        <w:pStyle w:val="Capa-Folhaderosto"/>
      </w:pPr>
    </w:p>
    <w:p w:rsidRPr="00BD34F9" w:rsidR="00EE4045" w:rsidP="00BD34F9" w:rsidRDefault="00EE4045" w14:paraId="5AA4D463" w14:textId="77777777">
      <w:pPr>
        <w:pStyle w:val="Capa-Folhaderosto"/>
      </w:pPr>
    </w:p>
    <w:p w:rsidR="00D44512" w:rsidP="00BD34F9" w:rsidRDefault="00D44512" w14:paraId="5AA4D464" w14:textId="77777777">
      <w:pPr>
        <w:pStyle w:val="Capa-Folhaderosto"/>
      </w:pPr>
    </w:p>
    <w:p w:rsidRPr="00BD34F9" w:rsidR="006A7348" w:rsidP="00BD34F9" w:rsidRDefault="006A7348" w14:paraId="5AA4D465" w14:textId="77777777">
      <w:pPr>
        <w:pStyle w:val="Capa-Folhaderosto"/>
      </w:pPr>
    </w:p>
    <w:p w:rsidRPr="00BD34F9" w:rsidR="00E92DBE" w:rsidP="00D1329F" w:rsidRDefault="00E92DBE" w14:paraId="5AA4D467" w14:textId="77777777">
      <w:pPr>
        <w:pStyle w:val="Capa-Folhaderosto"/>
        <w:jc w:val="both"/>
      </w:pPr>
    </w:p>
    <w:p w:rsidR="00531549" w:rsidP="00BD34F9" w:rsidRDefault="00531549" w14:paraId="5AA4D468" w14:textId="77777777">
      <w:pPr>
        <w:pStyle w:val="Capa-Folhaderosto"/>
      </w:pPr>
    </w:p>
    <w:p w:rsidRPr="00BD34F9" w:rsidR="00105A8C" w:rsidP="00BD34F9" w:rsidRDefault="00105A8C" w14:paraId="2C6C8D9E" w14:textId="77777777">
      <w:pPr>
        <w:pStyle w:val="Capa-Folhaderosto"/>
      </w:pPr>
    </w:p>
    <w:p w:rsidRPr="00BD34F9" w:rsidR="00B24C82" w:rsidP="00BD34F9" w:rsidRDefault="00B24C82" w14:paraId="5AA4D46A" w14:textId="77777777">
      <w:pPr>
        <w:pStyle w:val="Capa-Folhaderosto"/>
      </w:pPr>
    </w:p>
    <w:p w:rsidRPr="00BD34F9" w:rsidR="00896EDD" w:rsidP="00BD34F9" w:rsidRDefault="00896EDD" w14:paraId="5AA4D46B" w14:textId="77777777">
      <w:pPr>
        <w:pStyle w:val="Capa-Folhaderosto"/>
      </w:pPr>
    </w:p>
    <w:p w:rsidR="006A7348" w:rsidP="00BD34F9" w:rsidRDefault="006A7348" w14:paraId="5AA4D46C" w14:textId="77777777">
      <w:pPr>
        <w:pStyle w:val="Capa-Folhaderosto"/>
      </w:pPr>
      <w:bookmarkStart w:name="_Toc257729039" w:id="5"/>
      <w:bookmarkStart w:name="_Toc257729427" w:id="6"/>
      <w:bookmarkStart w:name="_Toc257729464" w:id="7"/>
      <w:bookmarkStart w:name="_Toc266864364" w:id="8"/>
      <w:bookmarkStart w:name="_Toc266865606" w:id="9"/>
    </w:p>
    <w:p w:rsidRPr="00BD34F9" w:rsidR="00753BCB" w:rsidP="00BD34F9" w:rsidRDefault="00753BCB" w14:paraId="73E8F307" w14:textId="77777777">
      <w:pPr>
        <w:pStyle w:val="Capa-Folhaderosto"/>
      </w:pPr>
    </w:p>
    <w:p w:rsidRPr="0031423C" w:rsidR="00531549" w:rsidP="00BD34F9" w:rsidRDefault="00531549" w14:paraId="5AA4D46D" w14:textId="77777777">
      <w:pPr>
        <w:pStyle w:val="Capa-Folhaderosto"/>
        <w:rPr>
          <w:color w:val="FF0000"/>
        </w:rPr>
      </w:pPr>
      <w:r w:rsidRPr="0031423C">
        <w:rPr>
          <w:color w:val="FF0000"/>
        </w:rPr>
        <w:t>C</w:t>
      </w:r>
      <w:r w:rsidRPr="0031423C" w:rsidR="00370D54">
        <w:rPr>
          <w:color w:val="FF0000"/>
        </w:rPr>
        <w:t>IDADE</w:t>
      </w:r>
      <w:bookmarkEnd w:id="5"/>
      <w:bookmarkEnd w:id="6"/>
      <w:bookmarkEnd w:id="7"/>
      <w:bookmarkEnd w:id="8"/>
      <w:bookmarkEnd w:id="9"/>
    </w:p>
    <w:p w:rsidRPr="0031423C" w:rsidR="009E7619" w:rsidP="005C6A97" w:rsidRDefault="0031423C" w14:paraId="5AA4D46E" w14:textId="5A8A26C4">
      <w:pPr>
        <w:pStyle w:val="Capa-Folhaderosto"/>
        <w:rPr>
          <w:color w:val="FF0000"/>
        </w:rPr>
        <w:sectPr w:rsidRPr="0031423C" w:rsidR="009E7619" w:rsidSect="003F5E6B">
          <w:headerReference w:type="default" r:id="rId11"/>
          <w:footerReference w:type="default" r:id="rId12"/>
          <w:pgSz w:w="11906" w:h="16838" w:orient="portrait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  <w:r w:rsidRPr="0031423C">
        <w:rPr>
          <w:color w:val="FF0000"/>
        </w:rPr>
        <w:t>ANO</w:t>
      </w:r>
    </w:p>
    <w:p w:rsidRPr="00FD1CD7" w:rsidR="00105A8C" w:rsidP="00105A8C" w:rsidRDefault="00105A8C" w14:paraId="575D76DD" w14:textId="737BE30C">
      <w:pPr>
        <w:pStyle w:val="Capa-Folhaderosto"/>
        <w:rPr>
          <w:color w:val="FF0000"/>
        </w:rPr>
      </w:pPr>
    </w:p>
    <w:bookmarkStart w:name="ORIENTADOR" w:displacedByCustomXml="next" w:id="10"/>
    <w:sdt>
      <w:sdtPr>
        <w:rPr>
          <w:color w:val="FF0000"/>
        </w:rPr>
        <w:id w:val="1998762092"/>
        <w:placeholder>
          <w:docPart w:val="A419158CEC4D41889FBE00A334BB8D76"/>
        </w:placeholder>
      </w:sdtPr>
      <w:sdtEndPr>
        <w:rPr>
          <w:color w:val="FF0000"/>
        </w:rPr>
      </w:sdtEndPr>
      <w:sdtContent>
        <w:p w:rsidR="00105A8C" w:rsidP="00105A8C" w:rsidRDefault="00105A8C" w14:paraId="37A5EFC0" w14:textId="0CE7721C">
          <w:pPr>
            <w:pStyle w:val="Capa-Folhaderosto"/>
            <w:rPr>
              <w:color w:val="FF0000"/>
            </w:rPr>
          </w:pPr>
          <w:r>
            <w:rPr>
              <w:color w:val="FF0000"/>
            </w:rPr>
            <w:t xml:space="preserve">NOME DO </w:t>
          </w:r>
          <w:r w:rsidR="00753BCB">
            <w:rPr>
              <w:color w:val="FF0000"/>
            </w:rPr>
            <w:t>professor</w:t>
          </w:r>
        </w:p>
      </w:sdtContent>
    </w:sdt>
    <w:bookmarkEnd w:displacedByCustomXml="next" w:id="10"/>
    <w:sdt>
      <w:sdtPr>
        <w:rPr>
          <w:color w:val="FF0000"/>
        </w:rPr>
        <w:id w:val="2136441263"/>
        <w:placeholder>
          <w:docPart w:val="A419158CEC4D41889FBE00A334BB8D76"/>
        </w:placeholder>
        <w:text/>
      </w:sdtPr>
      <w:sdtEndPr>
        <w:rPr>
          <w:color w:val="FF0000"/>
        </w:rPr>
      </w:sdtEndPr>
      <w:sdtContent>
        <w:p w:rsidRPr="00FD1CD7" w:rsidR="00105A8C" w:rsidP="00105A8C" w:rsidRDefault="00105A8C" w14:paraId="73EB6F11" w14:textId="1639B6CE">
          <w:pPr>
            <w:pStyle w:val="Capa-Folhaderosto"/>
            <w:rPr>
              <w:color w:val="FF0000"/>
            </w:rPr>
          </w:pPr>
          <w:r w:rsidRPr="00FD1CD7">
            <w:rPr>
              <w:color w:val="FF0000"/>
            </w:rPr>
            <w:t xml:space="preserve">NOME DO </w:t>
          </w:r>
          <w:r w:rsidR="00753BCB">
            <w:rPr>
              <w:color w:val="FF0000"/>
            </w:rPr>
            <w:t>colégio</w:t>
          </w:r>
        </w:p>
      </w:sdtContent>
    </w:sdt>
    <w:p w:rsidRPr="00FD1CD7" w:rsidR="00105A8C" w:rsidP="00105A8C" w:rsidRDefault="00105A8C" w14:paraId="2A10C29B" w14:textId="3F26AE24">
      <w:pPr>
        <w:pStyle w:val="Capa-Folhaderosto"/>
        <w:rPr>
          <w:color w:val="FF0000"/>
        </w:rPr>
      </w:pPr>
    </w:p>
    <w:p w:rsidRPr="005C6A97" w:rsidR="00531549" w:rsidP="009E7619" w:rsidRDefault="00531549" w14:paraId="5AA4D474" w14:textId="77777777">
      <w:pPr>
        <w:pStyle w:val="Capa-Folhaderosto"/>
      </w:pPr>
    </w:p>
    <w:p w:rsidRPr="005C6A97" w:rsidR="00531549" w:rsidP="005C6A97" w:rsidRDefault="00531549" w14:paraId="5AA4D475" w14:textId="77777777">
      <w:pPr>
        <w:pStyle w:val="Capa-Folhaderosto"/>
      </w:pPr>
    </w:p>
    <w:p w:rsidRPr="005C6A97" w:rsidR="00531549" w:rsidP="005C6A97" w:rsidRDefault="00531549" w14:paraId="5AA4D476" w14:textId="77777777">
      <w:pPr>
        <w:pStyle w:val="Capa-Folhaderosto"/>
      </w:pPr>
    </w:p>
    <w:p w:rsidRPr="005C6A97" w:rsidR="00531549" w:rsidP="005C6A97" w:rsidRDefault="00531549" w14:paraId="5AA4D477" w14:textId="77777777">
      <w:pPr>
        <w:pStyle w:val="Capa-Folhaderosto"/>
      </w:pPr>
    </w:p>
    <w:p w:rsidRPr="005C6A97" w:rsidR="00531549" w:rsidP="005C6A97" w:rsidRDefault="00531549" w14:paraId="5AA4D478" w14:textId="77777777">
      <w:pPr>
        <w:pStyle w:val="Capa-Folhaderosto"/>
      </w:pPr>
    </w:p>
    <w:p w:rsidRPr="005C6A97" w:rsidR="00250B56" w:rsidP="00153E56" w:rsidRDefault="00250B56" w14:paraId="5AA4D47B" w14:textId="77777777">
      <w:pPr>
        <w:pStyle w:val="Capa-Folhaderosto"/>
        <w:jc w:val="both"/>
      </w:pPr>
    </w:p>
    <w:p w:rsidRPr="005C6A97" w:rsidR="00531549" w:rsidP="005C6A97" w:rsidRDefault="00531549" w14:paraId="5AA4D47C" w14:textId="77777777">
      <w:pPr>
        <w:pStyle w:val="Capa-Folhaderosto"/>
      </w:pPr>
    </w:p>
    <w:p w:rsidRPr="005C6A97" w:rsidR="00531549" w:rsidP="005C6A97" w:rsidRDefault="00531549" w14:paraId="5AA4D47D" w14:textId="77777777">
      <w:pPr>
        <w:pStyle w:val="Capa-Folhaderosto"/>
      </w:pPr>
    </w:p>
    <w:p w:rsidRPr="005C6A97" w:rsidR="00D859B6" w:rsidP="005C6A97" w:rsidRDefault="00D859B6" w14:paraId="5AA4D47E" w14:textId="77777777">
      <w:pPr>
        <w:pStyle w:val="Capa-Folhaderosto"/>
      </w:pPr>
      <w:bookmarkStart w:name="_Toc257729041" w:id="11"/>
      <w:bookmarkStart w:name="_Toc257729429" w:id="12"/>
      <w:bookmarkStart w:name="_Toc257729466" w:id="13"/>
      <w:bookmarkStart w:name="_Toc266864366" w:id="14"/>
      <w:bookmarkStart w:name="_Toc266865608" w:id="15"/>
    </w:p>
    <w:bookmarkEnd w:id="11"/>
    <w:bookmarkEnd w:id="12"/>
    <w:bookmarkEnd w:id="13"/>
    <w:bookmarkEnd w:id="14"/>
    <w:bookmarkEnd w:id="15"/>
    <w:p w:rsidRPr="00FD1CD7" w:rsidR="00753BCB" w:rsidP="00753BCB" w:rsidRDefault="00753BCB" w14:paraId="2E173B52" w14:textId="77777777">
      <w:pPr>
        <w:pStyle w:val="Capa-Folhaderosto"/>
        <w:rPr>
          <w:b/>
        </w:rPr>
      </w:pPr>
      <w:r>
        <w:rPr>
          <w:b/>
        </w:rPr>
        <w:t>Portifólio Professor Destaque</w:t>
      </w:r>
    </w:p>
    <w:p w:rsidRPr="005C6A97" w:rsidR="00896EDD" w:rsidP="005C6A97" w:rsidRDefault="00896EDD" w14:paraId="5AA4D480" w14:textId="77777777">
      <w:pPr>
        <w:pStyle w:val="Capa-Folhaderosto"/>
      </w:pPr>
    </w:p>
    <w:p w:rsidR="00896EDD" w:rsidP="005C6A97" w:rsidRDefault="00896EDD" w14:paraId="5AA4D481" w14:textId="77777777">
      <w:pPr>
        <w:pStyle w:val="Capa-Folhaderosto"/>
      </w:pPr>
    </w:p>
    <w:p w:rsidR="00153E56" w:rsidP="005C6A97" w:rsidRDefault="00153E56" w14:paraId="5CB28882" w14:textId="77777777">
      <w:pPr>
        <w:pStyle w:val="Capa-Folhaderosto"/>
      </w:pPr>
    </w:p>
    <w:p w:rsidRPr="009E7619" w:rsidR="00153E56" w:rsidP="005C6A97" w:rsidRDefault="00153E56" w14:paraId="26B99C06" w14:textId="77777777">
      <w:pPr>
        <w:pStyle w:val="Capa-Folhaderosto"/>
      </w:pPr>
    </w:p>
    <w:p w:rsidRPr="009E7619" w:rsidR="009E7619" w:rsidP="00896EDD" w:rsidRDefault="00753BCB" w14:paraId="5AA4D482" w14:textId="20977A52">
      <w:pPr>
        <w:pStyle w:val="Naturezadotrabalho"/>
      </w:pPr>
      <w:r>
        <w:t>Portifólio</w:t>
      </w:r>
      <w:r w:rsidR="009E7619">
        <w:t xml:space="preserve"> apresentado </w:t>
      </w:r>
      <w:r w:rsidR="00560013">
        <w:t>n</w:t>
      </w:r>
      <w:r w:rsidR="009E7619">
        <w:t>a</w:t>
      </w:r>
      <w:r w:rsidR="00697556">
        <w:t xml:space="preserve"> 11ª Feira de Ciências Júnior </w:t>
      </w:r>
      <w:r w:rsidRPr="00560013" w:rsidR="00560013">
        <w:rPr>
          <w:color w:val="C00000"/>
        </w:rPr>
        <w:t>OU</w:t>
      </w:r>
      <w:r w:rsidR="00697556">
        <w:t xml:space="preserve"> </w:t>
      </w:r>
      <w:r w:rsidR="002630D1">
        <w:t>7</w:t>
      </w:r>
      <w:r w:rsidR="00697556">
        <w:t>ª Mostra Para</w:t>
      </w:r>
      <w:r w:rsidR="00690404">
        <w:t>lela da PUCPR</w:t>
      </w:r>
      <w:r w:rsidR="009E7619">
        <w:t>.</w:t>
      </w:r>
    </w:p>
    <w:p w:rsidRPr="005C6A97" w:rsidR="00531549" w:rsidP="005C6A97" w:rsidRDefault="00531549" w14:paraId="5AA4D485" w14:textId="77777777">
      <w:pPr>
        <w:pStyle w:val="Capa-Folhaderosto"/>
      </w:pPr>
    </w:p>
    <w:p w:rsidRPr="005C6A97" w:rsidR="00E92DBE" w:rsidP="005C6A97" w:rsidRDefault="00E92DBE" w14:paraId="5AA4D486" w14:textId="77777777">
      <w:pPr>
        <w:pStyle w:val="Capa-Folhaderosto"/>
      </w:pPr>
    </w:p>
    <w:p w:rsidRPr="005C6A97" w:rsidR="00B24C82" w:rsidP="005C6A97" w:rsidRDefault="00B24C82" w14:paraId="5AA4D487" w14:textId="77777777">
      <w:pPr>
        <w:pStyle w:val="Capa-Folhaderosto"/>
      </w:pPr>
    </w:p>
    <w:p w:rsidRPr="005C6A97" w:rsidR="00D44512" w:rsidP="005C6A97" w:rsidRDefault="00D44512" w14:paraId="5AA4D488" w14:textId="77777777">
      <w:pPr>
        <w:pStyle w:val="Capa-Folhaderosto"/>
      </w:pPr>
    </w:p>
    <w:p w:rsidRPr="005C6A97" w:rsidR="006A7348" w:rsidP="00332ECC" w:rsidRDefault="006A7348" w14:paraId="5AA4D48A" w14:textId="77777777">
      <w:pPr>
        <w:pStyle w:val="Capa-Folhaderosto"/>
        <w:jc w:val="both"/>
      </w:pPr>
      <w:bookmarkStart w:name="_Toc257729042" w:id="16"/>
      <w:bookmarkStart w:name="_Toc257729430" w:id="17"/>
      <w:bookmarkStart w:name="_Toc257729467" w:id="18"/>
      <w:bookmarkStart w:name="_Toc266864367" w:id="19"/>
      <w:bookmarkStart w:name="_Toc266865609" w:id="20"/>
    </w:p>
    <w:p w:rsidRPr="005C6A97" w:rsidR="00896EDD" w:rsidP="005C6A97" w:rsidRDefault="00896EDD" w14:paraId="5AA4D48B" w14:textId="77777777">
      <w:pPr>
        <w:pStyle w:val="Capa-Folhaderosto"/>
      </w:pPr>
    </w:p>
    <w:p w:rsidR="00105A8C" w:rsidP="00E83A8A" w:rsidRDefault="00105A8C" w14:paraId="67699B5B" w14:textId="77777777">
      <w:pPr>
        <w:pStyle w:val="Capa-Folhaderosto"/>
        <w:jc w:val="both"/>
      </w:pPr>
    </w:p>
    <w:p w:rsidR="00E83A8A" w:rsidP="00E83A8A" w:rsidRDefault="00E83A8A" w14:paraId="69F5316D" w14:textId="77777777">
      <w:pPr>
        <w:pStyle w:val="Capa-Folhaderosto"/>
        <w:jc w:val="both"/>
      </w:pPr>
    </w:p>
    <w:p w:rsidR="00690404" w:rsidP="00E83A8A" w:rsidRDefault="00690404" w14:paraId="2C1F2D6E" w14:textId="77777777">
      <w:pPr>
        <w:pStyle w:val="Capa-Folhaderosto"/>
        <w:jc w:val="both"/>
      </w:pPr>
    </w:p>
    <w:p w:rsidR="00690404" w:rsidP="00E83A8A" w:rsidRDefault="00690404" w14:paraId="069B7465" w14:textId="77777777">
      <w:pPr>
        <w:pStyle w:val="Capa-Folhaderosto"/>
        <w:jc w:val="both"/>
      </w:pPr>
    </w:p>
    <w:p w:rsidRPr="005C6A97" w:rsidR="00662F7F" w:rsidP="005C6A97" w:rsidRDefault="00662F7F" w14:paraId="055CC3E6" w14:textId="77777777">
      <w:pPr>
        <w:pStyle w:val="Capa-Folhaderosto"/>
      </w:pPr>
    </w:p>
    <w:p w:rsidRPr="0031423C" w:rsidR="003143CB" w:rsidP="005C6A97" w:rsidRDefault="003143CB" w14:paraId="5AA4D48D" w14:textId="77777777">
      <w:pPr>
        <w:pStyle w:val="Capa-Folhaderosto"/>
        <w:rPr>
          <w:color w:val="FF0000"/>
        </w:rPr>
      </w:pPr>
      <w:r w:rsidRPr="0031423C">
        <w:rPr>
          <w:color w:val="FF0000"/>
        </w:rPr>
        <w:t>C</w:t>
      </w:r>
      <w:r w:rsidRPr="0031423C" w:rsidR="00370D54">
        <w:rPr>
          <w:color w:val="FF0000"/>
        </w:rPr>
        <w:t>IDADE</w:t>
      </w:r>
      <w:bookmarkEnd w:id="16"/>
      <w:bookmarkEnd w:id="17"/>
      <w:bookmarkEnd w:id="18"/>
      <w:bookmarkEnd w:id="19"/>
      <w:bookmarkEnd w:id="20"/>
    </w:p>
    <w:p w:rsidR="00DE2090" w:rsidP="00873144" w:rsidRDefault="0031423C" w14:paraId="5AA4D4AE" w14:textId="0AB97F86">
      <w:pPr>
        <w:pStyle w:val="Capa-Folhaderosto"/>
        <w:rPr>
          <w:color w:val="FF0000"/>
        </w:rPr>
      </w:pPr>
      <w:r w:rsidRPr="0031423C">
        <w:rPr>
          <w:color w:val="FF0000"/>
        </w:rPr>
        <w:t>ANO</w:t>
      </w:r>
      <w:bookmarkStart w:name="_Toc257729057" w:id="21"/>
      <w:bookmarkStart w:name="_Toc257729445" w:id="22"/>
      <w:bookmarkStart w:name="_Toc257729482" w:id="23"/>
    </w:p>
    <w:p w:rsidR="6A67BC4C" w:rsidP="6A67BC4C" w:rsidRDefault="6A67BC4C" w14:paraId="3489A5ED" w14:textId="3594E6E7">
      <w:pPr>
        <w:pStyle w:val="Capa-Folhaderosto"/>
        <w:rPr>
          <w:color w:val="FF0000"/>
        </w:rPr>
      </w:pPr>
    </w:p>
    <w:p w:rsidRPr="00873144" w:rsidR="00873144" w:rsidP="00873144" w:rsidRDefault="00873144" w14:paraId="70E5884A" w14:textId="77777777">
      <w:pPr>
        <w:pStyle w:val="Capa-Folhaderosto"/>
        <w:rPr>
          <w:color w:val="FF0000"/>
        </w:rPr>
      </w:pPr>
    </w:p>
    <w:p w:rsidR="0024506F" w:rsidP="0088222E" w:rsidRDefault="00800D75" w14:paraId="5AA4D4BC" w14:textId="77777777">
      <w:pPr>
        <w:pStyle w:val="Ttulopr-textual"/>
      </w:pPr>
      <w:r w:rsidRPr="00800D75">
        <w:t>SUMÁRIO</w:t>
      </w:r>
      <w:bookmarkEnd w:id="21"/>
      <w:bookmarkEnd w:id="22"/>
      <w:bookmarkEnd w:id="23"/>
    </w:p>
    <w:p w:rsidRPr="00443610" w:rsidR="00443610" w:rsidP="00443610" w:rsidRDefault="00443610" w14:paraId="5AA4D4BD" w14:textId="77777777">
      <w:pPr>
        <w:pStyle w:val="Texto"/>
      </w:pPr>
    </w:p>
    <w:p w:rsidRPr="00461050" w:rsidR="0029545A" w:rsidRDefault="00924E76" w14:paraId="6098E42F" w14:textId="010697F5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r w:rsidRPr="00DE241F">
        <w:rPr>
          <w:b w:val="0"/>
          <w:caps w:val="0"/>
          <w:sz w:val="22"/>
        </w:rPr>
        <w:fldChar w:fldCharType="begin"/>
      </w:r>
      <w:r w:rsidRPr="00DE241F">
        <w:rPr>
          <w:b w:val="0"/>
          <w:caps w:val="0"/>
          <w:sz w:val="22"/>
        </w:rPr>
        <w:instrText xml:space="preserve"> TOC \o "1-4" \h \z \u </w:instrText>
      </w:r>
      <w:r w:rsidRPr="00DE241F">
        <w:rPr>
          <w:b w:val="0"/>
          <w:caps w:val="0"/>
          <w:sz w:val="22"/>
        </w:rPr>
        <w:fldChar w:fldCharType="separate"/>
      </w:r>
      <w:hyperlink w:history="1" w:anchor="_Toc224133656">
        <w:r w:rsidRPr="00461050" w:rsidR="0029545A">
          <w:rPr>
            <w:rStyle w:val="Hyperlink"/>
            <w:noProof/>
            <w:sz w:val="18"/>
            <w:szCs w:val="18"/>
          </w:rPr>
          <w:t>1 Percurso do professor na educação científica</w:t>
        </w:r>
        <w:r w:rsidRPr="00461050" w:rsidR="0029545A">
          <w:rPr>
            <w:noProof/>
            <w:webHidden/>
            <w:sz w:val="18"/>
            <w:szCs w:val="18"/>
          </w:rPr>
          <w:tab/>
        </w:r>
        <w:r w:rsidRPr="00461050" w:rsidR="0029545A">
          <w:rPr>
            <w:noProof/>
            <w:webHidden/>
            <w:sz w:val="18"/>
            <w:szCs w:val="18"/>
          </w:rPr>
          <w:fldChar w:fldCharType="begin"/>
        </w:r>
        <w:r w:rsidRPr="00461050" w:rsidR="0029545A">
          <w:rPr>
            <w:noProof/>
            <w:webHidden/>
            <w:sz w:val="18"/>
            <w:szCs w:val="18"/>
          </w:rPr>
          <w:instrText xml:space="preserve"> PAGEREF _Toc224133656 \h </w:instrText>
        </w:r>
        <w:r w:rsidRPr="00461050" w:rsidR="0029545A">
          <w:rPr>
            <w:noProof/>
            <w:webHidden/>
            <w:sz w:val="18"/>
            <w:szCs w:val="18"/>
          </w:rPr>
        </w:r>
        <w:r w:rsidRPr="00461050" w:rsidR="0029545A">
          <w:rPr>
            <w:noProof/>
            <w:webHidden/>
            <w:sz w:val="18"/>
            <w:szCs w:val="18"/>
          </w:rPr>
          <w:fldChar w:fldCharType="separate"/>
        </w:r>
        <w:r w:rsidRPr="00461050" w:rsidR="0029545A">
          <w:rPr>
            <w:noProof/>
            <w:webHidden/>
            <w:sz w:val="18"/>
            <w:szCs w:val="18"/>
          </w:rPr>
          <w:t>1</w:t>
        </w:r>
        <w:r w:rsidRPr="00461050" w:rsidR="0029545A">
          <w:rPr>
            <w:noProof/>
            <w:webHidden/>
            <w:sz w:val="18"/>
            <w:szCs w:val="18"/>
          </w:rPr>
          <w:fldChar w:fldCharType="end"/>
        </w:r>
      </w:hyperlink>
    </w:p>
    <w:p w:rsidRPr="00461050" w:rsidR="0029545A" w:rsidRDefault="0029545A" w14:paraId="6476D9BB" w14:textId="26F1EBCC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hyperlink w:history="1" w:anchor="_Toc224133657">
        <w:r w:rsidRPr="00461050">
          <w:rPr>
            <w:rStyle w:val="Hyperlink"/>
            <w:noProof/>
            <w:sz w:val="18"/>
            <w:szCs w:val="18"/>
          </w:rPr>
          <w:t>2 O problema que gerou a experiência de educação científica</w:t>
        </w:r>
        <w:r w:rsidRPr="00461050">
          <w:rPr>
            <w:noProof/>
            <w:webHidden/>
            <w:sz w:val="18"/>
            <w:szCs w:val="18"/>
          </w:rPr>
          <w:tab/>
        </w:r>
        <w:r w:rsidRPr="00461050">
          <w:rPr>
            <w:noProof/>
            <w:webHidden/>
            <w:sz w:val="18"/>
            <w:szCs w:val="18"/>
          </w:rPr>
          <w:fldChar w:fldCharType="begin"/>
        </w:r>
        <w:r w:rsidRPr="00461050">
          <w:rPr>
            <w:noProof/>
            <w:webHidden/>
            <w:sz w:val="18"/>
            <w:szCs w:val="18"/>
          </w:rPr>
          <w:instrText xml:space="preserve"> PAGEREF _Toc224133657 \h </w:instrText>
        </w:r>
        <w:r w:rsidRPr="00461050">
          <w:rPr>
            <w:noProof/>
            <w:webHidden/>
            <w:sz w:val="18"/>
            <w:szCs w:val="18"/>
          </w:rPr>
        </w:r>
        <w:r w:rsidRPr="00461050">
          <w:rPr>
            <w:noProof/>
            <w:webHidden/>
            <w:sz w:val="18"/>
            <w:szCs w:val="18"/>
          </w:rPr>
          <w:fldChar w:fldCharType="separate"/>
        </w:r>
        <w:r w:rsidRPr="00461050">
          <w:rPr>
            <w:noProof/>
            <w:webHidden/>
            <w:sz w:val="18"/>
            <w:szCs w:val="18"/>
          </w:rPr>
          <w:t>1</w:t>
        </w:r>
        <w:r w:rsidRPr="00461050">
          <w:rPr>
            <w:noProof/>
            <w:webHidden/>
            <w:sz w:val="18"/>
            <w:szCs w:val="18"/>
          </w:rPr>
          <w:fldChar w:fldCharType="end"/>
        </w:r>
      </w:hyperlink>
    </w:p>
    <w:p w:rsidRPr="00461050" w:rsidR="0029545A" w:rsidRDefault="0029545A" w14:paraId="3E8BC209" w14:textId="6D66B3AC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hyperlink w:history="1" w:anchor="_Toc224133658">
        <w:r w:rsidRPr="00461050">
          <w:rPr>
            <w:rStyle w:val="Hyperlink"/>
            <w:noProof/>
            <w:sz w:val="18"/>
            <w:szCs w:val="18"/>
          </w:rPr>
          <w:t>3 Contexto geral em que a experiência DE EDUCAÇÃO CIENTÍFICA foi desenvolvida</w:t>
        </w:r>
        <w:r w:rsidRPr="00461050">
          <w:rPr>
            <w:noProof/>
            <w:webHidden/>
            <w:sz w:val="18"/>
            <w:szCs w:val="18"/>
          </w:rPr>
          <w:tab/>
        </w:r>
        <w:r w:rsidRPr="00461050">
          <w:rPr>
            <w:noProof/>
            <w:webHidden/>
            <w:sz w:val="18"/>
            <w:szCs w:val="18"/>
          </w:rPr>
          <w:fldChar w:fldCharType="begin"/>
        </w:r>
        <w:r w:rsidRPr="00461050">
          <w:rPr>
            <w:noProof/>
            <w:webHidden/>
            <w:sz w:val="18"/>
            <w:szCs w:val="18"/>
          </w:rPr>
          <w:instrText xml:space="preserve"> PAGEREF _Toc224133658 \h </w:instrText>
        </w:r>
        <w:r w:rsidRPr="00461050">
          <w:rPr>
            <w:noProof/>
            <w:webHidden/>
            <w:sz w:val="18"/>
            <w:szCs w:val="18"/>
          </w:rPr>
        </w:r>
        <w:r w:rsidRPr="00461050">
          <w:rPr>
            <w:noProof/>
            <w:webHidden/>
            <w:sz w:val="18"/>
            <w:szCs w:val="18"/>
          </w:rPr>
          <w:fldChar w:fldCharType="separate"/>
        </w:r>
        <w:r w:rsidRPr="00461050">
          <w:rPr>
            <w:noProof/>
            <w:webHidden/>
            <w:sz w:val="18"/>
            <w:szCs w:val="18"/>
          </w:rPr>
          <w:t>1</w:t>
        </w:r>
        <w:r w:rsidRPr="00461050">
          <w:rPr>
            <w:noProof/>
            <w:webHidden/>
            <w:sz w:val="18"/>
            <w:szCs w:val="18"/>
          </w:rPr>
          <w:fldChar w:fldCharType="end"/>
        </w:r>
      </w:hyperlink>
    </w:p>
    <w:p w:rsidRPr="00461050" w:rsidR="0029545A" w:rsidRDefault="0029545A" w14:paraId="129FAAB7" w14:textId="7E9E685A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hyperlink w:history="1" w:anchor="_Toc224133659">
        <w:r w:rsidRPr="00461050">
          <w:rPr>
            <w:rStyle w:val="Hyperlink"/>
            <w:noProof/>
            <w:sz w:val="18"/>
            <w:szCs w:val="18"/>
          </w:rPr>
          <w:t>4 Sujeitos participantes das atividades desenvolvidas</w:t>
        </w:r>
        <w:r w:rsidRPr="00461050">
          <w:rPr>
            <w:noProof/>
            <w:webHidden/>
            <w:sz w:val="18"/>
            <w:szCs w:val="18"/>
          </w:rPr>
          <w:tab/>
        </w:r>
        <w:r w:rsidRPr="00461050">
          <w:rPr>
            <w:noProof/>
            <w:webHidden/>
            <w:sz w:val="18"/>
            <w:szCs w:val="18"/>
          </w:rPr>
          <w:fldChar w:fldCharType="begin"/>
        </w:r>
        <w:r w:rsidRPr="00461050">
          <w:rPr>
            <w:noProof/>
            <w:webHidden/>
            <w:sz w:val="18"/>
            <w:szCs w:val="18"/>
          </w:rPr>
          <w:instrText xml:space="preserve"> PAGEREF _Toc224133659 \h </w:instrText>
        </w:r>
        <w:r w:rsidRPr="00461050">
          <w:rPr>
            <w:noProof/>
            <w:webHidden/>
            <w:sz w:val="18"/>
            <w:szCs w:val="18"/>
          </w:rPr>
        </w:r>
        <w:r w:rsidRPr="00461050">
          <w:rPr>
            <w:noProof/>
            <w:webHidden/>
            <w:sz w:val="18"/>
            <w:szCs w:val="18"/>
          </w:rPr>
          <w:fldChar w:fldCharType="separate"/>
        </w:r>
        <w:r w:rsidRPr="00461050">
          <w:rPr>
            <w:noProof/>
            <w:webHidden/>
            <w:sz w:val="18"/>
            <w:szCs w:val="18"/>
          </w:rPr>
          <w:t>1</w:t>
        </w:r>
        <w:r w:rsidRPr="00461050">
          <w:rPr>
            <w:noProof/>
            <w:webHidden/>
            <w:sz w:val="18"/>
            <w:szCs w:val="18"/>
          </w:rPr>
          <w:fldChar w:fldCharType="end"/>
        </w:r>
      </w:hyperlink>
    </w:p>
    <w:p w:rsidRPr="00461050" w:rsidR="0029545A" w:rsidRDefault="0029545A" w14:paraId="1264E0FC" w14:textId="58B9CD94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hyperlink w:history="1" w:anchor="_Toc224133660">
        <w:r w:rsidRPr="00461050">
          <w:rPr>
            <w:rStyle w:val="Hyperlink"/>
            <w:noProof/>
            <w:sz w:val="18"/>
            <w:szCs w:val="18"/>
          </w:rPr>
          <w:t>5 Resultados alcançados na experiência de educação científica</w:t>
        </w:r>
        <w:r w:rsidRPr="00461050">
          <w:rPr>
            <w:rStyle w:val="Hyperlink"/>
            <w:webHidden/>
            <w:sz w:val="18"/>
            <w:szCs w:val="18"/>
          </w:rPr>
          <w:tab/>
        </w:r>
        <w:r w:rsidRPr="00461050">
          <w:rPr>
            <w:rStyle w:val="Hyperlink"/>
            <w:webHidden/>
            <w:sz w:val="18"/>
            <w:szCs w:val="18"/>
          </w:rPr>
          <w:fldChar w:fldCharType="begin"/>
        </w:r>
        <w:r w:rsidRPr="00461050">
          <w:rPr>
            <w:rStyle w:val="Hyperlink"/>
            <w:webHidden/>
            <w:sz w:val="18"/>
            <w:szCs w:val="18"/>
          </w:rPr>
          <w:instrText xml:space="preserve"> PAGEREF _Toc224133660 \h </w:instrText>
        </w:r>
        <w:r w:rsidRPr="00461050">
          <w:rPr>
            <w:rStyle w:val="Hyperlink"/>
            <w:webHidden/>
            <w:sz w:val="18"/>
            <w:szCs w:val="18"/>
          </w:rPr>
        </w:r>
        <w:r w:rsidRPr="00461050">
          <w:rPr>
            <w:rStyle w:val="Hyperlink"/>
            <w:webHidden/>
            <w:sz w:val="18"/>
            <w:szCs w:val="18"/>
          </w:rPr>
          <w:fldChar w:fldCharType="separate"/>
        </w:r>
        <w:r w:rsidRPr="00461050">
          <w:rPr>
            <w:rStyle w:val="Hyperlink"/>
            <w:webHidden/>
            <w:sz w:val="18"/>
            <w:szCs w:val="18"/>
          </w:rPr>
          <w:t>2</w:t>
        </w:r>
        <w:r w:rsidRPr="00461050">
          <w:rPr>
            <w:rStyle w:val="Hyperlink"/>
            <w:webHidden/>
            <w:sz w:val="18"/>
            <w:szCs w:val="18"/>
          </w:rPr>
          <w:fldChar w:fldCharType="end"/>
        </w:r>
      </w:hyperlink>
    </w:p>
    <w:p w:rsidRPr="00461050" w:rsidR="0029545A" w:rsidRDefault="0029545A" w14:paraId="4317E75B" w14:textId="73142CA0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hyperlink w:history="1" w:anchor="_Toc224133661">
        <w:r w:rsidRPr="00461050">
          <w:rPr>
            <w:rStyle w:val="Hyperlink"/>
            <w:noProof/>
            <w:sz w:val="18"/>
            <w:szCs w:val="18"/>
          </w:rPr>
          <w:t>6 Considerações finais sobre a importância/relevância da experiência realizada</w:t>
        </w:r>
        <w:r w:rsidRPr="00461050">
          <w:rPr>
            <w:noProof/>
            <w:webHidden/>
            <w:sz w:val="18"/>
            <w:szCs w:val="18"/>
          </w:rPr>
          <w:tab/>
        </w:r>
        <w:r w:rsidRPr="00461050">
          <w:rPr>
            <w:noProof/>
            <w:webHidden/>
            <w:sz w:val="18"/>
            <w:szCs w:val="18"/>
          </w:rPr>
          <w:fldChar w:fldCharType="begin"/>
        </w:r>
        <w:r w:rsidRPr="00461050">
          <w:rPr>
            <w:noProof/>
            <w:webHidden/>
            <w:sz w:val="18"/>
            <w:szCs w:val="18"/>
          </w:rPr>
          <w:instrText xml:space="preserve"> PAGEREF _Toc224133661 \h </w:instrText>
        </w:r>
        <w:r w:rsidRPr="00461050">
          <w:rPr>
            <w:noProof/>
            <w:webHidden/>
            <w:sz w:val="18"/>
            <w:szCs w:val="18"/>
          </w:rPr>
        </w:r>
        <w:r w:rsidRPr="00461050">
          <w:rPr>
            <w:noProof/>
            <w:webHidden/>
            <w:sz w:val="18"/>
            <w:szCs w:val="18"/>
          </w:rPr>
          <w:fldChar w:fldCharType="separate"/>
        </w:r>
        <w:r w:rsidRPr="00461050">
          <w:rPr>
            <w:noProof/>
            <w:webHidden/>
            <w:sz w:val="18"/>
            <w:szCs w:val="18"/>
          </w:rPr>
          <w:t>2</w:t>
        </w:r>
        <w:r w:rsidRPr="00461050">
          <w:rPr>
            <w:noProof/>
            <w:webHidden/>
            <w:sz w:val="18"/>
            <w:szCs w:val="18"/>
          </w:rPr>
          <w:fldChar w:fldCharType="end"/>
        </w:r>
      </w:hyperlink>
    </w:p>
    <w:p w:rsidRPr="00461050" w:rsidR="0029545A" w:rsidRDefault="0029545A" w14:paraId="071376AA" w14:textId="053F2590">
      <w:pPr>
        <w:pStyle w:val="Sumrio1"/>
        <w:rPr>
          <w:rFonts w:asciiTheme="minorHAnsi" w:hAnsiTheme="minorHAnsi" w:eastAsiaTheme="minorEastAsia" w:cstheme="minorBidi"/>
          <w:b w:val="0"/>
          <w:caps w:val="0"/>
          <w:noProof/>
          <w:kern w:val="2"/>
          <w:sz w:val="18"/>
          <w:szCs w:val="18"/>
          <w:lang w:eastAsia="pt-BR"/>
          <w14:ligatures w14:val="standardContextual"/>
        </w:rPr>
      </w:pPr>
      <w:hyperlink w:history="1" w:anchor="_Toc224133662">
        <w:r w:rsidRPr="00461050">
          <w:rPr>
            <w:rStyle w:val="Hyperlink"/>
            <w:noProof/>
            <w:sz w:val="18"/>
            <w:szCs w:val="18"/>
          </w:rPr>
          <w:t>DICA GERAL</w:t>
        </w:r>
        <w:r w:rsidRPr="00461050">
          <w:rPr>
            <w:noProof/>
            <w:webHidden/>
            <w:sz w:val="18"/>
            <w:szCs w:val="18"/>
          </w:rPr>
          <w:tab/>
        </w:r>
        <w:r w:rsidRPr="00461050">
          <w:rPr>
            <w:noProof/>
            <w:webHidden/>
            <w:sz w:val="18"/>
            <w:szCs w:val="18"/>
          </w:rPr>
          <w:fldChar w:fldCharType="begin"/>
        </w:r>
        <w:r w:rsidRPr="00461050">
          <w:rPr>
            <w:noProof/>
            <w:webHidden/>
            <w:sz w:val="18"/>
            <w:szCs w:val="18"/>
          </w:rPr>
          <w:instrText xml:space="preserve"> PAGEREF _Toc224133662 \h </w:instrText>
        </w:r>
        <w:r w:rsidRPr="00461050">
          <w:rPr>
            <w:noProof/>
            <w:webHidden/>
            <w:sz w:val="18"/>
            <w:szCs w:val="18"/>
          </w:rPr>
        </w:r>
        <w:r w:rsidRPr="00461050">
          <w:rPr>
            <w:noProof/>
            <w:webHidden/>
            <w:sz w:val="18"/>
            <w:szCs w:val="18"/>
          </w:rPr>
          <w:fldChar w:fldCharType="separate"/>
        </w:r>
        <w:r w:rsidRPr="00461050">
          <w:rPr>
            <w:noProof/>
            <w:webHidden/>
            <w:sz w:val="18"/>
            <w:szCs w:val="18"/>
          </w:rPr>
          <w:t>3</w:t>
        </w:r>
        <w:r w:rsidRPr="00461050">
          <w:rPr>
            <w:noProof/>
            <w:webHidden/>
            <w:sz w:val="18"/>
            <w:szCs w:val="18"/>
          </w:rPr>
          <w:fldChar w:fldCharType="end"/>
        </w:r>
      </w:hyperlink>
    </w:p>
    <w:p w:rsidRPr="00DE241F" w:rsidR="001C7174" w:rsidP="001C7174" w:rsidRDefault="00924E76" w14:paraId="5AA4D4CD" w14:textId="10BBFAC1">
      <w:pPr>
        <w:pStyle w:val="Texto"/>
        <w:rPr>
          <w:sz w:val="22"/>
        </w:rPr>
      </w:pPr>
      <w:r w:rsidRPr="00DE241F">
        <w:rPr>
          <w:b/>
          <w:caps/>
          <w:sz w:val="22"/>
        </w:rPr>
        <w:fldChar w:fldCharType="end"/>
      </w:r>
    </w:p>
    <w:p w:rsidR="007E2C84" w:rsidP="002775B7" w:rsidRDefault="007E2C84" w14:paraId="5AA4D4CE" w14:textId="77777777">
      <w:pPr>
        <w:pStyle w:val="Texto"/>
      </w:pPr>
    </w:p>
    <w:p w:rsidR="00956258" w:rsidP="00956258" w:rsidRDefault="00956258" w14:paraId="5AA4D4CF" w14:textId="77777777">
      <w:pPr>
        <w:pStyle w:val="Texto"/>
      </w:pPr>
    </w:p>
    <w:p w:rsidR="00956258" w:rsidP="002775B7" w:rsidRDefault="00956258" w14:paraId="5AA4D4D0" w14:textId="77777777">
      <w:pPr>
        <w:pStyle w:val="Texto"/>
      </w:pPr>
    </w:p>
    <w:p w:rsidR="00956258" w:rsidP="00956258" w:rsidRDefault="00956258" w14:paraId="53E2FD23" w14:textId="77777777">
      <w:pPr>
        <w:pStyle w:val="Texto"/>
      </w:pPr>
    </w:p>
    <w:p w:rsidR="00A86E0B" w:rsidP="00956258" w:rsidRDefault="00A86E0B" w14:paraId="3FCC201A" w14:textId="77777777">
      <w:pPr>
        <w:pStyle w:val="Texto"/>
      </w:pPr>
    </w:p>
    <w:p w:rsidR="00A86E0B" w:rsidP="00956258" w:rsidRDefault="00A86E0B" w14:paraId="164152A5" w14:textId="77777777">
      <w:pPr>
        <w:pStyle w:val="Texto"/>
      </w:pPr>
    </w:p>
    <w:p w:rsidR="00A86E0B" w:rsidP="00956258" w:rsidRDefault="00A86E0B" w14:paraId="67A28AF0" w14:textId="77777777">
      <w:pPr>
        <w:pStyle w:val="Texto"/>
      </w:pPr>
    </w:p>
    <w:p w:rsidR="00A86E0B" w:rsidP="00956258" w:rsidRDefault="00A86E0B" w14:paraId="10589952" w14:textId="77777777">
      <w:pPr>
        <w:pStyle w:val="Texto"/>
      </w:pPr>
    </w:p>
    <w:p w:rsidR="00A86E0B" w:rsidRDefault="00A86E0B" w14:paraId="5AA4D4D1" w14:textId="31FE9650">
      <w:pPr>
        <w:spacing w:line="240" w:lineRule="auto"/>
        <w:ind w:firstLine="0"/>
        <w:jc w:val="left"/>
      </w:pPr>
      <w:r>
        <w:br w:type="page"/>
      </w:r>
    </w:p>
    <w:p w:rsidR="00E07EAF" w:rsidP="00FA12C1" w:rsidRDefault="00E07EAF" w14:paraId="2DA5F52A" w14:textId="77777777">
      <w:pPr>
        <w:ind w:firstLine="0"/>
        <w:jc w:val="both"/>
      </w:pPr>
    </w:p>
    <w:p w:rsidR="002175B7" w:rsidP="6A67BC4C" w:rsidRDefault="002175B7" w14:paraId="238AC58A" w14:textId="63536B37">
      <w:pPr>
        <w:pStyle w:val="Texto"/>
        <w:rPr>
          <w:rFonts w:cs="Arial"/>
        </w:rPr>
      </w:pPr>
      <w:r w:rsidRPr="6A67BC4C">
        <w:rPr>
          <w:rFonts w:cs="Arial"/>
        </w:rPr>
        <w:t xml:space="preserve">O </w:t>
      </w:r>
      <w:r w:rsidRPr="6A67BC4C" w:rsidR="00200C31">
        <w:rPr>
          <w:rFonts w:cs="Arial"/>
        </w:rPr>
        <w:t>portifólio</w:t>
      </w:r>
      <w:r w:rsidRPr="6A67BC4C">
        <w:rPr>
          <w:rFonts w:cs="Arial"/>
        </w:rPr>
        <w:t xml:space="preserve"> deve seguir o modelo deste documento, utilizando as formatações de página (folha A4, margens superior e esquerda 2,0 cm e inferior e direita 3,0 cm), espaçamentos e fonte aqui apresentados (fonte Arial 12, espaçamento entre linhas 1,5, alinhamento justificado). </w:t>
      </w:r>
      <w:r w:rsidRPr="6A67BC4C" w:rsidR="1C08F8F7">
        <w:rPr>
          <w:rFonts w:cs="Arial"/>
        </w:rPr>
        <w:t xml:space="preserve">O </w:t>
      </w:r>
      <w:r w:rsidR="006A62B5">
        <w:rPr>
          <w:rFonts w:cs="Arial"/>
        </w:rPr>
        <w:t>t</w:t>
      </w:r>
      <w:r w:rsidRPr="6A67BC4C" w:rsidR="1C08F8F7">
        <w:rPr>
          <w:rFonts w:cs="Arial"/>
        </w:rPr>
        <w:t xml:space="preserve">amanho esperado para o texto é de 2 a 3 páginas. </w:t>
      </w:r>
    </w:p>
    <w:p w:rsidR="002175B7" w:rsidP="6A67BC4C" w:rsidRDefault="002175B7" w14:paraId="3C256E50" w14:textId="30F53655">
      <w:pPr>
        <w:pStyle w:val="Texto"/>
        <w:spacing w:line="240" w:lineRule="auto"/>
        <w:ind w:firstLine="0"/>
        <w:jc w:val="left"/>
      </w:pPr>
    </w:p>
    <w:p w:rsidR="002175B7" w:rsidP="002175B7" w:rsidRDefault="002175B7" w14:paraId="6D09B6DC" w14:textId="4BB04C6D">
      <w:pPr>
        <w:pStyle w:val="Texto"/>
        <w:rPr>
          <w:rFonts w:cs="Arial"/>
        </w:rPr>
      </w:pPr>
      <w:r w:rsidRPr="6A67BC4C">
        <w:rPr>
          <w:rFonts w:cs="Arial"/>
        </w:rPr>
        <w:t xml:space="preserve">Para facilitar você pode selecionar o texto e na aba do Word “PÁGINA INICIAL”, ir à sessão de </w:t>
      </w:r>
      <w:r w:rsidRPr="6A67BC4C">
        <w:rPr>
          <w:rFonts w:cs="Arial"/>
          <w:u w:val="single"/>
        </w:rPr>
        <w:t>Estilos</w:t>
      </w:r>
      <w:r w:rsidRPr="6A67BC4C">
        <w:rPr>
          <w:rFonts w:cs="Arial"/>
        </w:rPr>
        <w:t xml:space="preserve"> e selecionar o </w:t>
      </w:r>
      <w:r w:rsidRPr="6A67BC4C">
        <w:rPr>
          <w:rFonts w:cs="Arial"/>
          <w:u w:val="single"/>
        </w:rPr>
        <w:t>Estilo</w:t>
      </w:r>
      <w:r w:rsidRPr="6A67BC4C">
        <w:rPr>
          <w:rFonts w:cs="Arial"/>
        </w:rPr>
        <w:t xml:space="preserve"> “Texto”. </w:t>
      </w:r>
      <w:r w:rsidRPr="6A67BC4C">
        <w:rPr>
          <w:rFonts w:cs="Arial"/>
          <w:b/>
          <w:color w:val="FF0000"/>
        </w:rPr>
        <w:t>Lembre-se de substituir ou excluir as informações marcadas em vermelho e ao final, manter todo o documento com fonte preta</w:t>
      </w:r>
      <w:r w:rsidRPr="6A67BC4C">
        <w:rPr>
          <w:rFonts w:cs="Arial"/>
          <w:color w:val="FF0000"/>
        </w:rPr>
        <w:t>.</w:t>
      </w:r>
      <w:r w:rsidRPr="6A67BC4C">
        <w:rPr>
          <w:rFonts w:cs="Arial"/>
        </w:rPr>
        <w:t xml:space="preserve"> </w:t>
      </w:r>
    </w:p>
    <w:p w:rsidR="6A67BC4C" w:rsidP="6A67BC4C" w:rsidRDefault="6A67BC4C" w14:paraId="37C6C6E0" w14:textId="143061E5">
      <w:pPr>
        <w:pStyle w:val="Texto"/>
        <w:rPr>
          <w:rFonts w:cs="Arial"/>
        </w:rPr>
      </w:pPr>
    </w:p>
    <w:p w:rsidR="002175B7" w:rsidP="002175B7" w:rsidRDefault="002175B7" w14:paraId="28B90365" w14:textId="77777777">
      <w:pPr>
        <w:pStyle w:val="Texto"/>
        <w:rPr>
          <w:rFonts w:cs="Arial"/>
        </w:rPr>
      </w:pPr>
      <w:r w:rsidRPr="6A67BC4C">
        <w:rPr>
          <w:rFonts w:cs="Arial"/>
        </w:rPr>
        <w:t>Você tem liberdade para criar e dar nomes aos subitens dentro de um tópico maior. Lembre-se sempre de optar por uma apresentação e um encadeamento de ideias que permitam elaborar um texto com fluência lógica e sem redundância de informações, facilitando a compreensão do leitor.</w:t>
      </w:r>
    </w:p>
    <w:p w:rsidR="6A67BC4C" w:rsidP="6A67BC4C" w:rsidRDefault="6A67BC4C" w14:paraId="3357E38F" w14:textId="04356706">
      <w:pPr>
        <w:pStyle w:val="Texto"/>
        <w:rPr>
          <w:rFonts w:cs="Arial"/>
        </w:rPr>
      </w:pPr>
    </w:p>
    <w:p w:rsidRPr="003D14BA" w:rsidR="002175B7" w:rsidP="002175B7" w:rsidRDefault="002175B7" w14:paraId="5CC3FBB4" w14:textId="75852AC1">
      <w:pPr>
        <w:jc w:val="both"/>
        <w:rPr>
          <w:rFonts w:cs="Arial"/>
        </w:rPr>
      </w:pPr>
      <w:r w:rsidRPr="6A67BC4C">
        <w:rPr>
          <w:rFonts w:cs="Arial"/>
        </w:rPr>
        <w:t>Não esqueça de submeter seu texto a uma criteriosa revisão gramatical e ortográfica.</w:t>
      </w:r>
    </w:p>
    <w:p w:rsidRPr="00956258" w:rsidR="00A86E0B" w:rsidP="00A86E0B" w:rsidRDefault="00A86E0B" w14:paraId="5E43A2D4" w14:textId="659C0334">
      <w:pPr>
        <w:spacing w:line="240" w:lineRule="auto"/>
        <w:ind w:firstLine="0"/>
        <w:jc w:val="left"/>
        <w:sectPr w:rsidRPr="00956258" w:rsidR="00A86E0B" w:rsidSect="003F5E6B">
          <w:headerReference w:type="default" r:id="rId13"/>
          <w:footerReference w:type="default" r:id="rId14"/>
          <w:pgSz w:w="11906" w:h="16838" w:orient="portrait" w:code="9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1C3F65" w:rsidP="001C3F65" w:rsidRDefault="00F00572" w14:paraId="0C690D0F" w14:textId="3967C002">
      <w:pPr>
        <w:pStyle w:val="Ttulo1"/>
        <w:rPr>
          <w:caps w:val="0"/>
        </w:rPr>
      </w:pPr>
      <w:bookmarkStart w:name="_Toc224133656" w:id="24"/>
      <w:r w:rsidRPr="00D15A1C">
        <w:lastRenderedPageBreak/>
        <w:t>Percurso do professor na educação científica</w:t>
      </w:r>
      <w:bookmarkEnd w:id="24"/>
    </w:p>
    <w:p w:rsidRPr="00FA12C1" w:rsidR="00882F74" w:rsidP="00882F74" w:rsidRDefault="00882F74" w14:paraId="2F8205AD" w14:textId="77777777">
      <w:pPr>
        <w:pStyle w:val="Texto"/>
      </w:pPr>
    </w:p>
    <w:p w:rsidRPr="00D15A1C" w:rsidR="00A60EDB" w:rsidP="00A60EDB" w:rsidRDefault="00A60EDB" w14:paraId="2EB23313" w14:textId="77777777">
      <w:pPr>
        <w:spacing w:after="160" w:line="278" w:lineRule="auto"/>
        <w:ind w:firstLine="0"/>
        <w:jc w:val="both"/>
      </w:pPr>
      <w:r w:rsidRPr="00D15A1C">
        <w:t>Conte sua história de forma criativa, incluindo desafios e motivações.</w:t>
      </w:r>
    </w:p>
    <w:p w:rsidRPr="00D15A1C" w:rsidR="00A60EDB" w:rsidP="00A60EDB" w:rsidRDefault="00A60EDB" w14:paraId="055E339A" w14:textId="77777777">
      <w:pPr>
        <w:spacing w:after="160" w:line="278" w:lineRule="auto"/>
        <w:ind w:firstLine="0"/>
        <w:jc w:val="both"/>
      </w:pPr>
      <w:r w:rsidRPr="00D15A1C">
        <w:rPr>
          <w:b/>
          <w:bCs/>
        </w:rPr>
        <w:t>Sugestão de estrutura:</w:t>
      </w:r>
    </w:p>
    <w:p w:rsidRPr="00D15A1C" w:rsidR="00A60EDB" w:rsidP="00A60EDB" w:rsidRDefault="00A60EDB" w14:paraId="09EE4A4E" w14:textId="77777777">
      <w:pPr>
        <w:numPr>
          <w:ilvl w:val="0"/>
          <w:numId w:val="34"/>
        </w:numPr>
        <w:spacing w:after="160" w:line="278" w:lineRule="auto"/>
        <w:jc w:val="left"/>
      </w:pPr>
      <w:r w:rsidRPr="00D15A1C">
        <w:t>Breve introdução sobre sua formação e interesses iniciais.</w:t>
      </w:r>
    </w:p>
    <w:p w:rsidRPr="00D15A1C" w:rsidR="00A60EDB" w:rsidP="00A60EDB" w:rsidRDefault="00A60EDB" w14:paraId="15A53E06" w14:textId="77777777">
      <w:pPr>
        <w:numPr>
          <w:ilvl w:val="0"/>
          <w:numId w:val="34"/>
        </w:numPr>
        <w:spacing w:after="160" w:line="278" w:lineRule="auto"/>
        <w:jc w:val="left"/>
      </w:pPr>
      <w:r w:rsidRPr="00D15A1C">
        <w:t>Um momento marcante ou desafio que despertou seu interesse pela educação científica.</w:t>
      </w:r>
    </w:p>
    <w:p w:rsidRPr="00D15A1C" w:rsidR="00A60EDB" w:rsidP="00A60EDB" w:rsidRDefault="00A60EDB" w14:paraId="7F491BAE" w14:textId="17AD1D47">
      <w:pPr>
        <w:numPr>
          <w:ilvl w:val="0"/>
          <w:numId w:val="34"/>
        </w:numPr>
        <w:spacing w:after="160" w:line="278" w:lineRule="auto"/>
        <w:jc w:val="left"/>
        <w:rPr/>
      </w:pPr>
      <w:r w:rsidR="00A60EDB">
        <w:rPr/>
        <w:t>Como esses momentos moldaram sua abordagem pedagógica.</w:t>
      </w:r>
    </w:p>
    <w:p w:rsidR="00753B1F" w:rsidP="00FF6CB9" w:rsidRDefault="00753B1F" w14:paraId="4C6426A8" w14:textId="77777777">
      <w:pPr>
        <w:pStyle w:val="Texto"/>
        <w:ind w:firstLine="0"/>
      </w:pPr>
    </w:p>
    <w:p w:rsidR="00483FF9" w:rsidP="007930AB" w:rsidRDefault="002102F3" w14:paraId="5AA4D4E4" w14:textId="632E62FB">
      <w:pPr>
        <w:pStyle w:val="Ttulo1"/>
      </w:pPr>
      <w:bookmarkStart w:name="_Toc224133657" w:id="25"/>
      <w:r w:rsidRPr="00D15A1C">
        <w:t>O problema que gerou a experiência de educação científica</w:t>
      </w:r>
      <w:bookmarkEnd w:id="25"/>
    </w:p>
    <w:p w:rsidR="00143DFC" w:rsidP="00964CAC" w:rsidRDefault="00143DFC" w14:paraId="5AA4D4E5" w14:textId="77777777">
      <w:pPr>
        <w:pStyle w:val="Texto"/>
        <w:rPr>
          <w:rFonts w:cs="Arial"/>
        </w:rPr>
      </w:pPr>
    </w:p>
    <w:p w:rsidRPr="00D15A1C" w:rsidR="00D55EB1" w:rsidP="00D55EB1" w:rsidRDefault="00D55EB1" w14:paraId="7F959C44" w14:textId="77777777">
      <w:pPr>
        <w:spacing w:after="160" w:line="278" w:lineRule="auto"/>
        <w:ind w:firstLine="0"/>
        <w:jc w:val="both"/>
      </w:pPr>
      <w:r w:rsidRPr="00D15A1C">
        <w:t>Apresente o problema e como ele inspirou sua experiência.</w:t>
      </w:r>
    </w:p>
    <w:p w:rsidRPr="00D15A1C" w:rsidR="00D55EB1" w:rsidP="00D55EB1" w:rsidRDefault="00D55EB1" w14:paraId="2998EAFE" w14:textId="77777777">
      <w:pPr>
        <w:spacing w:after="160" w:line="278" w:lineRule="auto"/>
        <w:ind w:firstLine="0"/>
        <w:jc w:val="both"/>
      </w:pPr>
      <w:r w:rsidRPr="00D15A1C">
        <w:rPr>
          <w:b/>
          <w:bCs/>
        </w:rPr>
        <w:t>Sugestão de estrutura:</w:t>
      </w:r>
    </w:p>
    <w:p w:rsidRPr="00D15A1C" w:rsidR="00D55EB1" w:rsidP="00D55EB1" w:rsidRDefault="00D55EB1" w14:paraId="6A7BE9B6" w14:textId="77777777">
      <w:pPr>
        <w:numPr>
          <w:ilvl w:val="0"/>
          <w:numId w:val="35"/>
        </w:numPr>
        <w:spacing w:after="160" w:line="278" w:lineRule="auto"/>
        <w:jc w:val="left"/>
      </w:pPr>
      <w:r w:rsidRPr="00D15A1C">
        <w:t>Explique de forma clara o problema ou desafio educacional que você observou.</w:t>
      </w:r>
    </w:p>
    <w:p w:rsidRPr="00D55EB1" w:rsidR="00343D3A" w:rsidP="00D55EB1" w:rsidRDefault="00D55EB1" w14:paraId="5AA4D4EF" w14:textId="61199487">
      <w:pPr>
        <w:numPr>
          <w:ilvl w:val="0"/>
          <w:numId w:val="35"/>
        </w:numPr>
        <w:spacing w:after="160" w:line="278" w:lineRule="auto"/>
        <w:jc w:val="left"/>
      </w:pPr>
      <w:r w:rsidRPr="00D15A1C">
        <w:t>Conecte o problema à motivação para criar a experiência educacional</w:t>
      </w:r>
      <w:r w:rsidR="35310EA7">
        <w:t xml:space="preserve"> em torno da educação científica</w:t>
      </w:r>
    </w:p>
    <w:p w:rsidRPr="00290AE9" w:rsidR="00737F59" w:rsidP="00737F59" w:rsidRDefault="00737F59" w14:paraId="5AA4D4F0" w14:textId="77777777">
      <w:pPr>
        <w:pStyle w:val="Texto"/>
      </w:pPr>
    </w:p>
    <w:p w:rsidR="00E565D8" w:rsidP="007930AB" w:rsidRDefault="00E81D1D" w14:paraId="5AA4D4F1" w14:textId="116F1A91">
      <w:pPr>
        <w:pStyle w:val="Ttulo1"/>
      </w:pPr>
      <w:bookmarkStart w:name="_Toc224133658" w:id="26"/>
      <w:r w:rsidRPr="00D15A1C">
        <w:t xml:space="preserve">Contexto geral em que a experiência </w:t>
      </w:r>
      <w:r w:rsidR="5B89C9B7">
        <w:t xml:space="preserve">DE EDUCAÇÃO CIENTÍFICA </w:t>
      </w:r>
      <w:r w:rsidRPr="00D15A1C">
        <w:t>foi desenvolvida</w:t>
      </w:r>
      <w:bookmarkEnd w:id="26"/>
    </w:p>
    <w:p w:rsidR="00143DFC" w:rsidP="00D80934" w:rsidRDefault="00143DFC" w14:paraId="5AA4D4F2" w14:textId="77777777">
      <w:pPr>
        <w:pStyle w:val="Texto"/>
      </w:pPr>
    </w:p>
    <w:p w:rsidRPr="00D15A1C" w:rsidR="002B0A8D" w:rsidP="002B0A8D" w:rsidRDefault="002B0A8D" w14:paraId="0B750245" w14:textId="77777777">
      <w:pPr>
        <w:spacing w:after="160" w:line="278" w:lineRule="auto"/>
        <w:ind w:firstLine="0"/>
        <w:jc w:val="both"/>
      </w:pPr>
      <w:r w:rsidRPr="00D15A1C">
        <w:t>Descreva o cenário e como ele influenciou suas escolhas pedagógicas.</w:t>
      </w:r>
    </w:p>
    <w:p w:rsidRPr="00D15A1C" w:rsidR="002B0A8D" w:rsidP="002B0A8D" w:rsidRDefault="002B0A8D" w14:paraId="22E4CBAA" w14:textId="77777777">
      <w:pPr>
        <w:spacing w:after="160" w:line="278" w:lineRule="auto"/>
        <w:ind w:firstLine="0"/>
        <w:jc w:val="both"/>
      </w:pPr>
      <w:r w:rsidRPr="00D15A1C">
        <w:rPr>
          <w:b/>
          <w:bCs/>
        </w:rPr>
        <w:t>Sugestão de estrutura:</w:t>
      </w:r>
    </w:p>
    <w:p w:rsidRPr="00D15A1C" w:rsidR="002B0A8D" w:rsidP="002B0A8D" w:rsidRDefault="002B0A8D" w14:paraId="3E65EDE2" w14:textId="77777777">
      <w:pPr>
        <w:numPr>
          <w:ilvl w:val="0"/>
          <w:numId w:val="36"/>
        </w:numPr>
        <w:spacing w:after="160" w:line="278" w:lineRule="auto"/>
        <w:jc w:val="left"/>
      </w:pPr>
      <w:r w:rsidRPr="00D15A1C">
        <w:t>Ambiente de ensino (escola, universidade, laboratório).</w:t>
      </w:r>
    </w:p>
    <w:p w:rsidRPr="00D15A1C" w:rsidR="002B0A8D" w:rsidP="002B0A8D" w:rsidRDefault="002B0A8D" w14:paraId="6763C89F" w14:textId="77777777">
      <w:pPr>
        <w:numPr>
          <w:ilvl w:val="0"/>
          <w:numId w:val="36"/>
        </w:numPr>
        <w:spacing w:after="160" w:line="278" w:lineRule="auto"/>
        <w:jc w:val="left"/>
      </w:pPr>
      <w:r w:rsidRPr="00D15A1C">
        <w:t>Recursos disponíveis e limitações.</w:t>
      </w:r>
    </w:p>
    <w:p w:rsidRPr="00D15A1C" w:rsidR="002B0A8D" w:rsidP="002B0A8D" w:rsidRDefault="002B0A8D" w14:paraId="7A146D93" w14:textId="77777777">
      <w:pPr>
        <w:numPr>
          <w:ilvl w:val="0"/>
          <w:numId w:val="36"/>
        </w:numPr>
        <w:spacing w:after="160" w:line="278" w:lineRule="auto"/>
        <w:jc w:val="left"/>
      </w:pPr>
      <w:r w:rsidRPr="00D15A1C">
        <w:t>Como o contexto moldou suas decisões sobre estratégias e atividades.</w:t>
      </w:r>
    </w:p>
    <w:p w:rsidRPr="00E91A0A" w:rsidR="004E541F" w:rsidP="00847299" w:rsidRDefault="004E541F" w14:paraId="7CCE3390" w14:textId="77777777">
      <w:pPr>
        <w:pStyle w:val="Texto"/>
        <w:ind w:firstLine="0"/>
      </w:pPr>
    </w:p>
    <w:p w:rsidR="00021AA1" w:rsidP="000804A6" w:rsidRDefault="00847299" w14:paraId="5AA4D4F6" w14:textId="5FFB79DD">
      <w:pPr>
        <w:pStyle w:val="Ttulo1"/>
      </w:pPr>
      <w:bookmarkStart w:name="_Toc224133659" w:id="27"/>
      <w:r w:rsidRPr="00D15A1C">
        <w:t>Sujeitos participantes das atividades desenvolvidas</w:t>
      </w:r>
      <w:bookmarkEnd w:id="27"/>
    </w:p>
    <w:p w:rsidRPr="00143DFC" w:rsidR="00143DFC" w:rsidP="00143DFC" w:rsidRDefault="00143DFC" w14:paraId="5AA4D4F7" w14:textId="77777777">
      <w:pPr>
        <w:pStyle w:val="Texto"/>
      </w:pPr>
    </w:p>
    <w:p w:rsidRPr="00D15A1C" w:rsidR="003337C7" w:rsidP="003337C7" w:rsidRDefault="003337C7" w14:paraId="2106B941" w14:textId="77777777">
      <w:pPr>
        <w:spacing w:after="160" w:line="278" w:lineRule="auto"/>
        <w:ind w:firstLine="0"/>
        <w:jc w:val="both"/>
      </w:pPr>
      <w:r w:rsidRPr="00D15A1C">
        <w:t>Fale sobre os alunos ou colegas, destacando reações e aprendizados.</w:t>
      </w:r>
    </w:p>
    <w:p w:rsidRPr="00D15A1C" w:rsidR="003337C7" w:rsidP="003337C7" w:rsidRDefault="003337C7" w14:paraId="19FDA5CB" w14:textId="77777777">
      <w:pPr>
        <w:spacing w:after="160" w:line="278" w:lineRule="auto"/>
        <w:ind w:firstLine="0"/>
        <w:jc w:val="both"/>
      </w:pPr>
      <w:r w:rsidRPr="00D15A1C">
        <w:rPr>
          <w:b/>
          <w:bCs/>
        </w:rPr>
        <w:t>Sugestão de estrutura:</w:t>
      </w:r>
    </w:p>
    <w:p w:rsidRPr="00D15A1C" w:rsidR="003337C7" w:rsidP="003337C7" w:rsidRDefault="003337C7" w14:paraId="32CE128C" w14:textId="77777777">
      <w:pPr>
        <w:numPr>
          <w:ilvl w:val="0"/>
          <w:numId w:val="37"/>
        </w:numPr>
        <w:spacing w:after="160" w:line="278" w:lineRule="auto"/>
        <w:jc w:val="left"/>
      </w:pPr>
      <w:r w:rsidRPr="00D15A1C">
        <w:t>Quem participou (faixa etária, nível de formação, número de participantes).</w:t>
      </w:r>
    </w:p>
    <w:p w:rsidRPr="00D15A1C" w:rsidR="003337C7" w:rsidP="003337C7" w:rsidRDefault="003337C7" w14:paraId="26AA485F" w14:textId="77777777">
      <w:pPr>
        <w:numPr>
          <w:ilvl w:val="0"/>
          <w:numId w:val="37"/>
        </w:numPr>
        <w:spacing w:after="160" w:line="278" w:lineRule="auto"/>
        <w:jc w:val="left"/>
      </w:pPr>
      <w:r w:rsidRPr="00D15A1C">
        <w:lastRenderedPageBreak/>
        <w:t>Como os participantes reagiram às atividades.</w:t>
      </w:r>
    </w:p>
    <w:p w:rsidR="003337C7" w:rsidP="003337C7" w:rsidRDefault="003337C7" w14:paraId="6DA7313C" w14:textId="77777777">
      <w:pPr>
        <w:numPr>
          <w:ilvl w:val="0"/>
          <w:numId w:val="37"/>
        </w:numPr>
        <w:spacing w:after="160" w:line="278" w:lineRule="auto"/>
        <w:jc w:val="left"/>
      </w:pPr>
      <w:r w:rsidRPr="00D15A1C">
        <w:t>Aprendizados observados ou relatos dos participantes.</w:t>
      </w:r>
    </w:p>
    <w:p w:rsidRPr="00ED2C5E" w:rsidR="00A86532" w:rsidP="0029545A" w:rsidRDefault="00A86532" w14:paraId="0C41CDE2" w14:textId="77777777">
      <w:pPr>
        <w:ind w:firstLine="0"/>
        <w:jc w:val="both"/>
        <w:rPr>
          <w:rFonts w:cs="Arial"/>
        </w:rPr>
      </w:pPr>
      <w:bookmarkStart w:name="_Toc257728969" w:id="28"/>
      <w:bookmarkStart w:name="_Toc257729068" w:id="29"/>
      <w:bookmarkStart w:name="_Toc257729292" w:id="30"/>
      <w:bookmarkStart w:name="_Toc257729458" w:id="31"/>
      <w:bookmarkStart w:name="_Toc257729495" w:id="32"/>
      <w:bookmarkStart w:name="_Toc257729512" w:id="33"/>
      <w:bookmarkStart w:name="_Toc257814819" w:id="34"/>
      <w:bookmarkStart w:name="_Toc266865635" w:id="35"/>
      <w:bookmarkStart w:name="_Toc459206334" w:id="36"/>
      <w:bookmarkStart w:name="_Toc459206362" w:id="37"/>
      <w:bookmarkStart w:name="_Toc510121877" w:id="38"/>
      <w:bookmarkStart w:name="_Toc510714409" w:id="39"/>
    </w:p>
    <w:p w:rsidRPr="0029545A" w:rsidR="009A6DD7" w:rsidP="0029545A" w:rsidRDefault="009A5044" w14:paraId="5AA4D549" w14:textId="6FA8A37E">
      <w:pPr>
        <w:pStyle w:val="Ttulo1"/>
      </w:pPr>
      <w:bookmarkStart w:name="_Toc224133660" w:id="4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29545A">
        <w:t>Resultados alcançados na experiência de educação científica</w:t>
      </w:r>
      <w:bookmarkEnd w:id="40"/>
    </w:p>
    <w:p w:rsidRPr="00B65A1C" w:rsidR="00762AC3" w:rsidP="00762AC3" w:rsidRDefault="00762AC3" w14:paraId="77C4B791" w14:textId="77777777">
      <w:pPr>
        <w:spacing w:after="160" w:line="278" w:lineRule="auto"/>
        <w:ind w:firstLine="0"/>
        <w:jc w:val="both"/>
      </w:pPr>
      <w:r w:rsidRPr="00B65A1C">
        <w:t>Apresente resultados reais e exemplos que evidenciem o sucesso da experiência.</w:t>
      </w:r>
    </w:p>
    <w:p w:rsidRPr="00B65A1C" w:rsidR="00762AC3" w:rsidP="00762AC3" w:rsidRDefault="00762AC3" w14:paraId="50C326BE" w14:textId="77777777">
      <w:pPr>
        <w:spacing w:after="160" w:line="278" w:lineRule="auto"/>
        <w:ind w:firstLine="0"/>
        <w:jc w:val="both"/>
        <w:rPr>
          <w:b/>
          <w:bCs/>
        </w:rPr>
      </w:pPr>
      <w:r w:rsidRPr="00B65A1C">
        <w:rPr>
          <w:b/>
          <w:bCs/>
        </w:rPr>
        <w:t>Sugestão de estrutura:</w:t>
      </w:r>
    </w:p>
    <w:p w:rsidRPr="00B65A1C" w:rsidR="00762AC3" w:rsidP="00762AC3" w:rsidRDefault="00762AC3" w14:paraId="7233497D" w14:textId="77777777">
      <w:pPr>
        <w:numPr>
          <w:ilvl w:val="0"/>
          <w:numId w:val="40"/>
        </w:numPr>
        <w:spacing w:after="160" w:line="278" w:lineRule="auto"/>
        <w:jc w:val="left"/>
      </w:pPr>
      <w:r w:rsidRPr="00B65A1C">
        <w:t>Evidências concretas: notas, avaliações, observações de comportamento, participação ou feedback dos alunos.</w:t>
      </w:r>
    </w:p>
    <w:p w:rsidRPr="00762AC3" w:rsidR="00EA7BD8" w:rsidP="00762AC3" w:rsidRDefault="00762AC3" w14:paraId="5AA4D54D" w14:textId="47E96D6C">
      <w:pPr>
        <w:numPr>
          <w:ilvl w:val="0"/>
          <w:numId w:val="40"/>
        </w:numPr>
        <w:spacing w:after="160" w:line="278" w:lineRule="auto"/>
        <w:jc w:val="left"/>
      </w:pPr>
      <w:r w:rsidRPr="00B65A1C">
        <w:t>Exemplos práticos ou situações que demonstram impacto positivo.</w:t>
      </w:r>
    </w:p>
    <w:p w:rsidR="004E6DF0" w:rsidP="004E6DF0" w:rsidRDefault="004E6DF0" w14:paraId="37A9881D" w14:textId="77777777">
      <w:pPr>
        <w:pStyle w:val="Ttulo1"/>
        <w:numPr>
          <w:ilvl w:val="0"/>
          <w:numId w:val="0"/>
        </w:numPr>
      </w:pPr>
    </w:p>
    <w:p w:rsidR="00F416DD" w:rsidP="00DA6F32" w:rsidRDefault="00DA6F32" w14:paraId="1FEFEA31" w14:textId="26829CC9">
      <w:pPr>
        <w:pStyle w:val="Ttulo1"/>
      </w:pPr>
      <w:bookmarkStart w:name="_Toc224133661" w:id="41"/>
      <w:r w:rsidRPr="00B65A1C">
        <w:t>Considerações finais sobre a importância/relevância da experiência realizada</w:t>
      </w:r>
      <w:bookmarkEnd w:id="41"/>
    </w:p>
    <w:p w:rsidRPr="00B65A1C" w:rsidR="008B204B" w:rsidP="008B204B" w:rsidRDefault="008B204B" w14:paraId="124974DC" w14:textId="77777777">
      <w:pPr>
        <w:spacing w:after="160" w:line="278" w:lineRule="auto"/>
        <w:ind w:firstLine="0"/>
        <w:jc w:val="both"/>
      </w:pPr>
      <w:r w:rsidRPr="00B65A1C">
        <w:t>Reflita sobre a relevância da sua experiência e como ela pode inspirar outros educadores.</w:t>
      </w:r>
    </w:p>
    <w:p w:rsidRPr="00B65A1C" w:rsidR="00F407F1" w:rsidP="00F407F1" w:rsidRDefault="00F407F1" w14:paraId="247D647B" w14:textId="77777777">
      <w:pPr>
        <w:spacing w:after="160" w:line="278" w:lineRule="auto"/>
        <w:ind w:firstLine="0"/>
        <w:jc w:val="both"/>
        <w:rPr>
          <w:b/>
          <w:bCs/>
        </w:rPr>
      </w:pPr>
      <w:r w:rsidRPr="00B65A1C">
        <w:rPr>
          <w:b/>
          <w:bCs/>
        </w:rPr>
        <w:t>Sugestão de estrutura:</w:t>
      </w:r>
    </w:p>
    <w:p w:rsidRPr="00B65A1C" w:rsidR="00F407F1" w:rsidP="00F407F1" w:rsidRDefault="00F407F1" w14:paraId="798498EC" w14:textId="77777777">
      <w:pPr>
        <w:numPr>
          <w:ilvl w:val="0"/>
          <w:numId w:val="41"/>
        </w:numPr>
        <w:spacing w:after="160" w:line="278" w:lineRule="auto"/>
        <w:jc w:val="left"/>
      </w:pPr>
      <w:r w:rsidRPr="00B65A1C">
        <w:t>Importância do projeto para o aprendizado dos alunos.</w:t>
      </w:r>
    </w:p>
    <w:p w:rsidRPr="00B65A1C" w:rsidR="00F407F1" w:rsidP="00F407F1" w:rsidRDefault="00F407F1" w14:paraId="6EEB988F" w14:textId="77777777">
      <w:pPr>
        <w:numPr>
          <w:ilvl w:val="0"/>
          <w:numId w:val="41"/>
        </w:numPr>
        <w:spacing w:after="160" w:line="278" w:lineRule="auto"/>
        <w:jc w:val="left"/>
      </w:pPr>
      <w:r w:rsidRPr="00B65A1C">
        <w:t>Contribuições para a prática pedagógica e para a educação científica.</w:t>
      </w:r>
    </w:p>
    <w:p w:rsidRPr="00B65A1C" w:rsidR="00F407F1" w:rsidP="00F407F1" w:rsidRDefault="00F407F1" w14:paraId="5F48857B" w14:textId="77777777">
      <w:pPr>
        <w:numPr>
          <w:ilvl w:val="0"/>
          <w:numId w:val="41"/>
        </w:numPr>
        <w:spacing w:after="160" w:line="278" w:lineRule="auto"/>
        <w:jc w:val="left"/>
      </w:pPr>
      <w:r w:rsidRPr="00B65A1C">
        <w:t>Inspiração para outros educadores ou adaptação em diferentes contextos.</w:t>
      </w:r>
    </w:p>
    <w:p w:rsidRPr="008B204B" w:rsidR="00DA6F32" w:rsidP="00F407F1" w:rsidRDefault="00DA6F32" w14:paraId="7695B09F" w14:textId="77777777">
      <w:pPr>
        <w:pStyle w:val="Texto"/>
        <w:ind w:firstLine="0"/>
      </w:pPr>
    </w:p>
    <w:p w:rsidR="00DD1237" w:rsidP="6A67BC4C" w:rsidRDefault="00A01326" w14:paraId="1D58D5C6" w14:textId="77777777">
      <w:pPr>
        <w:pStyle w:val="Ttulo1"/>
        <w:numPr>
          <w:ilvl w:val="0"/>
          <w:numId w:val="0"/>
        </w:numPr>
        <w:ind w:left="432"/>
        <w:rPr>
          <w:caps w:val="0"/>
          <w:lang w:val="pt-BR"/>
        </w:rPr>
      </w:pPr>
      <w:r>
        <w:rPr>
          <w:rFonts w:cs="Arial"/>
        </w:rPr>
        <w:br w:type="page"/>
      </w:r>
      <w:bookmarkStart w:name="_Toc224133662" w:id="42"/>
      <w:r w:rsidR="00DD1237">
        <w:rPr>
          <w:caps w:val="0"/>
          <w:lang w:val="pt-BR"/>
        </w:rPr>
        <w:lastRenderedPageBreak/>
        <w:t>DICA GERAL</w:t>
      </w:r>
      <w:bookmarkEnd w:id="42"/>
    </w:p>
    <w:p w:rsidR="00DD1237" w:rsidP="00DD1237" w:rsidRDefault="00DD1237" w14:paraId="740DC2BA" w14:textId="77777777">
      <w:pPr>
        <w:pStyle w:val="Texto"/>
        <w:rPr>
          <w:rFonts w:cs="Arial"/>
        </w:rPr>
      </w:pPr>
    </w:p>
    <w:p w:rsidRPr="00D15A1C" w:rsidR="00DD1237" w:rsidP="00DD1237" w:rsidRDefault="00DD1237" w14:paraId="4EF44372" w14:textId="77777777">
      <w:pPr>
        <w:numPr>
          <w:ilvl w:val="0"/>
          <w:numId w:val="39"/>
        </w:numPr>
        <w:spacing w:after="160" w:line="278" w:lineRule="auto"/>
        <w:jc w:val="left"/>
      </w:pPr>
      <w:r w:rsidRPr="00D15A1C">
        <w:t xml:space="preserve">Use um </w:t>
      </w:r>
      <w:r w:rsidRPr="00D15A1C">
        <w:rPr>
          <w:b/>
          <w:bCs/>
        </w:rPr>
        <w:t>tom pessoal e reflexivo</w:t>
      </w:r>
      <w:r w:rsidRPr="00D15A1C">
        <w:t>, conte histórias reais.</w:t>
      </w:r>
    </w:p>
    <w:p w:rsidRPr="00D15A1C" w:rsidR="00DD1237" w:rsidP="00DD1237" w:rsidRDefault="00DD1237" w14:paraId="0BCC3938" w14:textId="77777777">
      <w:pPr>
        <w:numPr>
          <w:ilvl w:val="0"/>
          <w:numId w:val="39"/>
        </w:numPr>
        <w:spacing w:after="160" w:line="278" w:lineRule="auto"/>
        <w:jc w:val="left"/>
      </w:pPr>
      <w:r w:rsidRPr="00D15A1C">
        <w:t xml:space="preserve">Inclua </w:t>
      </w:r>
      <w:r w:rsidRPr="00D15A1C">
        <w:rPr>
          <w:b/>
          <w:bCs/>
        </w:rPr>
        <w:t>momentos de dificuldade e aprendizado</w:t>
      </w:r>
      <w:r w:rsidRPr="00D15A1C">
        <w:t>; eles tornam o relato mais autêntico.</w:t>
      </w:r>
    </w:p>
    <w:p w:rsidR="00DD1237" w:rsidP="00DD1237" w:rsidRDefault="00DD1237" w14:paraId="34BBD3CA" w14:textId="77777777">
      <w:pPr>
        <w:numPr>
          <w:ilvl w:val="0"/>
          <w:numId w:val="39"/>
        </w:numPr>
        <w:spacing w:after="160" w:line="278" w:lineRule="auto"/>
        <w:jc w:val="left"/>
      </w:pPr>
      <w:r w:rsidRPr="00D15A1C">
        <w:t xml:space="preserve">Sempre conecte </w:t>
      </w:r>
      <w:r w:rsidRPr="00D15A1C">
        <w:rPr>
          <w:b/>
          <w:bCs/>
        </w:rPr>
        <w:t>problema → ação → impacto</w:t>
      </w:r>
      <w:r w:rsidRPr="00D15A1C">
        <w:t>.</w:t>
      </w:r>
    </w:p>
    <w:p w:rsidRPr="00B65A1C" w:rsidR="007E7A6F" w:rsidP="007E7A6F" w:rsidRDefault="007E7A6F" w14:paraId="35E42271" w14:textId="77777777">
      <w:pPr>
        <w:numPr>
          <w:ilvl w:val="0"/>
          <w:numId w:val="39"/>
        </w:numPr>
        <w:spacing w:after="160" w:line="278" w:lineRule="auto"/>
        <w:jc w:val="left"/>
      </w:pPr>
      <w:r w:rsidRPr="00B65A1C">
        <w:t>Use dados concretos sempre que possível, mesmo que sejam observações qualitativas.</w:t>
      </w:r>
    </w:p>
    <w:p w:rsidRPr="00B65A1C" w:rsidR="007E7A6F" w:rsidP="007E7A6F" w:rsidRDefault="007E7A6F" w14:paraId="0C0A18DA" w14:textId="77777777">
      <w:pPr>
        <w:numPr>
          <w:ilvl w:val="0"/>
          <w:numId w:val="39"/>
        </w:numPr>
        <w:spacing w:after="160" w:line="278" w:lineRule="auto"/>
        <w:jc w:val="left"/>
      </w:pPr>
      <w:r w:rsidRPr="00B65A1C">
        <w:t>Relacione os resultados diretamente aos objetivos da experiência.</w:t>
      </w:r>
    </w:p>
    <w:p w:rsidRPr="00B65A1C" w:rsidR="007E7A6F" w:rsidP="007E7A6F" w:rsidRDefault="007E7A6F" w14:paraId="7A6827D4" w14:textId="77777777">
      <w:pPr>
        <w:numPr>
          <w:ilvl w:val="0"/>
          <w:numId w:val="39"/>
        </w:numPr>
        <w:spacing w:after="160" w:line="278" w:lineRule="auto"/>
        <w:jc w:val="left"/>
      </w:pPr>
      <w:r w:rsidRPr="00B65A1C">
        <w:t>Na conclusão, destaque aprendizados do professor e o potencial de replicabilidade da experiência.</w:t>
      </w:r>
    </w:p>
    <w:p w:rsidRPr="00D15A1C" w:rsidR="007E7A6F" w:rsidP="008D20FA" w:rsidRDefault="007E7A6F" w14:paraId="57F6E60B" w14:textId="77777777">
      <w:pPr>
        <w:spacing w:after="160" w:line="278" w:lineRule="auto"/>
        <w:ind w:left="720" w:firstLine="0"/>
        <w:jc w:val="left"/>
      </w:pPr>
    </w:p>
    <w:p w:rsidRPr="00413902" w:rsidR="00413902" w:rsidP="008D20FA" w:rsidRDefault="00413902" w14:paraId="5AA4D565" w14:textId="77777777">
      <w:pPr>
        <w:pStyle w:val="Texto"/>
        <w:ind w:firstLine="0"/>
      </w:pPr>
    </w:p>
    <w:p w:rsidR="00867CD4" w:rsidP="001C5678" w:rsidRDefault="00867CD4" w14:paraId="5AA4D566" w14:textId="77777777">
      <w:pPr>
        <w:pStyle w:val="Texto"/>
        <w:jc w:val="center"/>
      </w:pPr>
    </w:p>
    <w:p w:rsidR="00867CD4" w:rsidP="00867CD4" w:rsidRDefault="00867CD4" w14:paraId="5AA4D567" w14:textId="77777777">
      <w:pPr>
        <w:pStyle w:val="Texto"/>
      </w:pPr>
    </w:p>
    <w:p w:rsidR="00B93B63" w:rsidP="00CC4B71" w:rsidRDefault="00B93B63" w14:paraId="5AA4D568" w14:textId="77777777">
      <w:pPr>
        <w:pStyle w:val="Ttulo1"/>
        <w:numPr>
          <w:ilvl w:val="0"/>
          <w:numId w:val="0"/>
        </w:numPr>
      </w:pPr>
    </w:p>
    <w:sectPr w:rsidR="00B93B63" w:rsidSect="003F5E6B">
      <w:headerReference w:type="default" r:id="rId15"/>
      <w:footerReference w:type="default" r:id="rId16"/>
      <w:pgSz w:w="11906" w:h="16838" w:orient="portrait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45A" w:rsidP="00F9687E" w:rsidRDefault="0032645A" w14:paraId="66D5E607" w14:textId="77777777">
      <w:pPr>
        <w:pStyle w:val="Texto"/>
        <w:spacing w:line="240" w:lineRule="auto"/>
      </w:pPr>
      <w:r>
        <w:separator/>
      </w:r>
    </w:p>
  </w:endnote>
  <w:endnote w:type="continuationSeparator" w:id="0">
    <w:p w:rsidR="0032645A" w:rsidP="00F9687E" w:rsidRDefault="0032645A" w14:paraId="4492682D" w14:textId="77777777">
      <w:pPr>
        <w:pStyle w:val="Texto"/>
        <w:spacing w:line="240" w:lineRule="auto"/>
      </w:pPr>
      <w:r>
        <w:continuationSeparator/>
      </w:r>
    </w:p>
  </w:endnote>
  <w:endnote w:type="continuationNotice" w:id="1">
    <w:p w:rsidR="0032645A" w:rsidRDefault="0032645A" w14:paraId="5E728F2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gual">
    <w:altName w:val="Calibri"/>
    <w:charset w:val="00"/>
    <w:family w:val="auto"/>
    <w:pitch w:val="variable"/>
    <w:sig w:usb0="00000007" w:usb1="00000001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1E88D8" w:rsidTr="0C1E88D8" w14:paraId="15AB19E1" w14:textId="77777777">
      <w:trPr>
        <w:trHeight w:val="300"/>
      </w:trPr>
      <w:tc>
        <w:tcPr>
          <w:tcW w:w="3020" w:type="dxa"/>
        </w:tcPr>
        <w:p w:rsidR="0C1E88D8" w:rsidP="0C1E88D8" w:rsidRDefault="0C1E88D8" w14:paraId="4FBF7F1B" w14:textId="349161DD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:rsidR="0C1E88D8" w:rsidP="0C1E88D8" w:rsidRDefault="0C1E88D8" w14:paraId="78BBBA87" w14:textId="172FEEC1">
          <w:pPr>
            <w:pStyle w:val="Cabealho"/>
          </w:pPr>
        </w:p>
      </w:tc>
      <w:tc>
        <w:tcPr>
          <w:tcW w:w="3020" w:type="dxa"/>
        </w:tcPr>
        <w:p w:rsidR="0C1E88D8" w:rsidP="0C1E88D8" w:rsidRDefault="0C1E88D8" w14:paraId="42200C11" w14:textId="623BD9FB">
          <w:pPr>
            <w:pStyle w:val="Cabealho"/>
            <w:ind w:right="-115"/>
            <w:jc w:val="right"/>
          </w:pPr>
        </w:p>
      </w:tc>
    </w:tr>
  </w:tbl>
  <w:p w:rsidR="0C1E88D8" w:rsidP="0C1E88D8" w:rsidRDefault="0C1E88D8" w14:paraId="438A19AA" w14:textId="0A9308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1E88D8" w:rsidTr="0C1E88D8" w14:paraId="021C675F" w14:textId="77777777">
      <w:trPr>
        <w:trHeight w:val="300"/>
      </w:trPr>
      <w:tc>
        <w:tcPr>
          <w:tcW w:w="3020" w:type="dxa"/>
        </w:tcPr>
        <w:p w:rsidR="0C1E88D8" w:rsidP="0C1E88D8" w:rsidRDefault="0C1E88D8" w14:paraId="5252E3F0" w14:textId="0B479FB6">
          <w:pPr>
            <w:pStyle w:val="Cabealho"/>
            <w:ind w:left="-115"/>
            <w:jc w:val="left"/>
          </w:pPr>
        </w:p>
      </w:tc>
      <w:tc>
        <w:tcPr>
          <w:tcW w:w="3020" w:type="dxa"/>
        </w:tcPr>
        <w:p w:rsidR="0C1E88D8" w:rsidP="0C1E88D8" w:rsidRDefault="0C1E88D8" w14:paraId="4096FAE9" w14:textId="2597B5B5">
          <w:pPr>
            <w:pStyle w:val="Cabealho"/>
          </w:pPr>
        </w:p>
      </w:tc>
      <w:tc>
        <w:tcPr>
          <w:tcW w:w="3020" w:type="dxa"/>
        </w:tcPr>
        <w:p w:rsidR="0C1E88D8" w:rsidP="0C1E88D8" w:rsidRDefault="0C1E88D8" w14:paraId="08454619" w14:textId="3BF71225">
          <w:pPr>
            <w:pStyle w:val="Cabealho"/>
            <w:ind w:right="-115"/>
            <w:jc w:val="right"/>
          </w:pPr>
        </w:p>
      </w:tc>
    </w:tr>
  </w:tbl>
  <w:p w:rsidR="0C1E88D8" w:rsidP="0C1E88D8" w:rsidRDefault="0C1E88D8" w14:paraId="591E54B9" w14:textId="467BD8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2F42" w:rsidRDefault="00C42F42" w14:paraId="5AA4D57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45A" w:rsidP="004E36B6" w:rsidRDefault="0032645A" w14:paraId="0B7DEC33" w14:textId="77777777">
      <w:pPr>
        <w:pStyle w:val="Texto"/>
        <w:spacing w:line="240" w:lineRule="auto"/>
        <w:ind w:firstLine="0"/>
      </w:pPr>
      <w:r>
        <w:t xml:space="preserve">_______________ </w:t>
      </w:r>
    </w:p>
    <w:p w:rsidR="0032645A" w:rsidP="004E36B6" w:rsidRDefault="0032645A" w14:paraId="78DB1520" w14:textId="77777777">
      <w:pPr>
        <w:pStyle w:val="Texto"/>
        <w:spacing w:line="240" w:lineRule="auto"/>
        <w:ind w:firstLine="0"/>
      </w:pPr>
    </w:p>
  </w:footnote>
  <w:footnote w:type="continuationSeparator" w:id="0">
    <w:p w:rsidR="0032645A" w:rsidP="00F9687E" w:rsidRDefault="0032645A" w14:paraId="5F7B3318" w14:textId="77777777">
      <w:pPr>
        <w:pStyle w:val="Texto"/>
        <w:spacing w:line="240" w:lineRule="auto"/>
      </w:pPr>
      <w:r>
        <w:continuationSeparator/>
      </w:r>
    </w:p>
  </w:footnote>
  <w:footnote w:type="continuationNotice" w:id="1">
    <w:p w:rsidR="0032645A" w:rsidRDefault="0032645A" w14:paraId="5A8F12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322" w:type="dxa"/>
      <w:jc w:val="center"/>
      <w:tblLook w:val="04A0" w:firstRow="1" w:lastRow="0" w:firstColumn="1" w:lastColumn="0" w:noHBand="0" w:noVBand="1"/>
    </w:tblPr>
    <w:tblGrid>
      <w:gridCol w:w="1671"/>
      <w:gridCol w:w="7651"/>
    </w:tblGrid>
    <w:tr w:rsidRPr="000C0C64" w:rsidR="00C42F42" w:rsidTr="00C42F42" w14:paraId="5AA4D579" w14:textId="77777777">
      <w:trPr>
        <w:trHeight w:val="1587"/>
        <w:jc w:val="center"/>
      </w:trPr>
      <w:tc>
        <w:tcPr>
          <w:tcW w:w="1671" w:type="dxa"/>
        </w:tcPr>
        <w:p w:rsidRPr="000C0C64" w:rsidR="00C42F42" w:rsidP="00A516E5" w:rsidRDefault="00B9320F" w14:paraId="5AA4D572" w14:textId="76D0AE59">
          <w:pPr>
            <w:ind w:firstLine="0"/>
            <w:jc w:val="both"/>
            <w:rPr>
              <w:rFonts w:cs="Arial"/>
            </w:rPr>
          </w:pPr>
          <w:r w:rsidRPr="002D0A2C">
            <w:rPr>
              <w:rFonts w:ascii="Igual" w:hAnsi="Igual"/>
              <w:noProof/>
            </w:rPr>
            <w:drawing>
              <wp:anchor distT="0" distB="0" distL="114300" distR="114300" simplePos="0" relativeHeight="251658240" behindDoc="1" locked="0" layoutInCell="1" allowOverlap="1" wp14:anchorId="3EBD9467" wp14:editId="349A2485">
                <wp:simplePos x="0" y="0"/>
                <wp:positionH relativeFrom="margin">
                  <wp:posOffset>-119743</wp:posOffset>
                </wp:positionH>
                <wp:positionV relativeFrom="paragraph">
                  <wp:posOffset>-212634</wp:posOffset>
                </wp:positionV>
                <wp:extent cx="1219200" cy="1357794"/>
                <wp:effectExtent l="0" t="0" r="0" b="0"/>
                <wp:wrapNone/>
                <wp:docPr id="2086566473" name="Imagem 2086566473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9" t="16268" r="82477"/>
                        <a:stretch/>
                      </pic:blipFill>
                      <pic:spPr bwMode="auto">
                        <a:xfrm>
                          <a:off x="0" y="0"/>
                          <a:ext cx="1219200" cy="13577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1" w:type="dxa"/>
          <w:vAlign w:val="center"/>
        </w:tcPr>
        <w:p w:rsidRPr="007402EA" w:rsidR="00EC2F37" w:rsidP="00EC2F37" w:rsidRDefault="00EC2F37" w14:paraId="59EAB744" w14:textId="77777777">
          <w:pPr>
            <w:pStyle w:val="Cabealho"/>
            <w:tabs>
              <w:tab w:val="clear" w:pos="4252"/>
              <w:tab w:val="clear" w:pos="8504"/>
              <w:tab w:val="left" w:pos="1276"/>
            </w:tabs>
            <w:spacing w:before="120" w:after="120"/>
            <w:rPr>
              <w:rFonts w:cs="Arial"/>
              <w:color w:val="7F7F7F" w:themeColor="text1" w:themeTint="80"/>
            </w:rPr>
          </w:pPr>
          <w:r w:rsidRPr="007402EA">
            <w:rPr>
              <w:rFonts w:cs="Arial"/>
              <w:color w:val="7F7F7F" w:themeColor="text1" w:themeTint="80"/>
            </w:rPr>
            <w:t>Pontifícia Universidade Católica do Paraná</w:t>
          </w:r>
        </w:p>
        <w:p w:rsidRPr="007402EA" w:rsidR="00EC2F37" w:rsidP="00EC2F37" w:rsidRDefault="00EC2F37" w14:paraId="1C858A44" w14:textId="77777777">
          <w:pPr>
            <w:pStyle w:val="Cabealho"/>
            <w:tabs>
              <w:tab w:val="clear" w:pos="4252"/>
              <w:tab w:val="clear" w:pos="8504"/>
              <w:tab w:val="left" w:pos="1276"/>
            </w:tabs>
            <w:spacing w:before="120" w:after="120"/>
            <w:rPr>
              <w:rFonts w:cs="Arial"/>
              <w:color w:val="7F7F7F" w:themeColor="text1" w:themeTint="80"/>
            </w:rPr>
          </w:pPr>
          <w:proofErr w:type="spellStart"/>
          <w:r w:rsidRPr="007402EA">
            <w:rPr>
              <w:rFonts w:cs="Arial"/>
              <w:color w:val="7F7F7F" w:themeColor="text1" w:themeTint="80"/>
            </w:rPr>
            <w:t>Pró-Reitoria</w:t>
          </w:r>
          <w:proofErr w:type="spellEnd"/>
          <w:r w:rsidRPr="007402EA">
            <w:rPr>
              <w:rFonts w:cs="Arial"/>
              <w:color w:val="7F7F7F" w:themeColor="text1" w:themeTint="80"/>
            </w:rPr>
            <w:t xml:space="preserve"> de Pesquisa, Pós-Graduação e Inovação</w:t>
          </w:r>
        </w:p>
        <w:p w:rsidRPr="007402EA" w:rsidR="00EC2F37" w:rsidP="00EC2F37" w:rsidRDefault="00EC2F37" w14:paraId="4A160F05" w14:textId="77777777">
          <w:pPr>
            <w:pStyle w:val="Cabealho"/>
            <w:tabs>
              <w:tab w:val="clear" w:pos="4252"/>
              <w:tab w:val="clear" w:pos="8504"/>
              <w:tab w:val="left" w:pos="1276"/>
            </w:tabs>
            <w:spacing w:before="120" w:after="120"/>
            <w:rPr>
              <w:rFonts w:cs="Arial"/>
              <w:color w:val="7F7F7F" w:themeColor="text1" w:themeTint="80"/>
            </w:rPr>
          </w:pPr>
          <w:r w:rsidRPr="007402EA">
            <w:rPr>
              <w:rFonts w:cs="Arial"/>
              <w:color w:val="7F7F7F" w:themeColor="text1" w:themeTint="80"/>
            </w:rPr>
            <w:t>Diretoria de Pesquisa</w:t>
          </w:r>
        </w:p>
        <w:p w:rsidRPr="00B33480" w:rsidR="008F0DAA" w:rsidP="00EC2F37" w:rsidRDefault="00EC2F37" w14:paraId="045298A7" w14:textId="4B4B151F">
          <w:pPr>
            <w:spacing w:line="276" w:lineRule="auto"/>
            <w:rPr>
              <w:b/>
            </w:rPr>
          </w:pPr>
          <w:r w:rsidRPr="007402EA">
            <w:rPr>
              <w:rFonts w:cs="Arial"/>
              <w:color w:val="7F7F7F" w:themeColor="text1" w:themeTint="80"/>
            </w:rPr>
            <w:t>Coordenação da Iniciação Científica</w:t>
          </w:r>
        </w:p>
        <w:p w:rsidRPr="00B33480" w:rsidR="00840825" w:rsidP="00840825" w:rsidRDefault="00840825" w14:paraId="2F931897" w14:textId="77777777">
          <w:pPr>
            <w:spacing w:line="276" w:lineRule="auto"/>
            <w:jc w:val="right"/>
            <w:rPr>
              <w:b/>
            </w:rPr>
          </w:pPr>
        </w:p>
        <w:p w:rsidR="00105A8C" w:rsidP="00105A8C" w:rsidRDefault="00105A8C" w14:paraId="24F35A50" w14:textId="4E2F1E0C">
          <w:pPr>
            <w:spacing w:line="276" w:lineRule="auto"/>
            <w:jc w:val="both"/>
            <w:rPr>
              <w:b/>
              <w:color w:val="FF0000"/>
              <w:sz w:val="18"/>
              <w:szCs w:val="18"/>
            </w:rPr>
          </w:pPr>
        </w:p>
        <w:p w:rsidRPr="00191C60" w:rsidR="00C42F42" w:rsidP="00191C60" w:rsidRDefault="00C42F42" w14:paraId="5AA4D578" w14:textId="2E4B972D">
          <w:pPr>
            <w:spacing w:line="276" w:lineRule="auto"/>
            <w:jc w:val="right"/>
            <w:rPr>
              <w:b/>
              <w:color w:val="FF0000"/>
              <w:sz w:val="18"/>
              <w:szCs w:val="18"/>
            </w:rPr>
          </w:pPr>
        </w:p>
      </w:tc>
    </w:tr>
  </w:tbl>
  <w:p w:rsidRPr="00A516E5" w:rsidR="00C42F42" w:rsidP="00A516E5" w:rsidRDefault="00C42F42" w14:paraId="5AA4D57A" w14:textId="77777777">
    <w:pPr>
      <w:pStyle w:val="Cabealho"/>
      <w:ind w:firstLine="0"/>
      <w:jc w:val="both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16E5" w:rsidR="00C42F42" w:rsidP="00A516E5" w:rsidRDefault="00C42F42" w14:paraId="5AA4D57B" w14:textId="77777777">
    <w:pPr>
      <w:pStyle w:val="Cabealho"/>
      <w:ind w:firstLine="0"/>
      <w:jc w:val="both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577487"/>
      <w:docPartObj>
        <w:docPartGallery w:val="Page Numbers (Top of Page)"/>
        <w:docPartUnique/>
      </w:docPartObj>
    </w:sdtPr>
    <w:sdtEndPr/>
    <w:sdtContent>
      <w:p w:rsidR="00190B12" w:rsidRDefault="00190B12" w14:paraId="33D145BB" w14:textId="28B0B63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C42F42" w:rsidRDefault="00C42F42" w14:paraId="5AA4D57D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7EB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2E7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32A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FCF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CE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C64D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81460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FBC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D509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7A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020E03A1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263F6"/>
    <w:multiLevelType w:val="multilevel"/>
    <w:tmpl w:val="622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D4A7D0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1C67E94"/>
    <w:multiLevelType w:val="multilevel"/>
    <w:tmpl w:val="827A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hint="default" w:ascii="Arial" w:hAnsi="Arial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2D22A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6CE137C"/>
    <w:multiLevelType w:val="hybridMultilevel"/>
    <w:tmpl w:val="CED66B5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964E1"/>
    <w:multiLevelType w:val="multilevel"/>
    <w:tmpl w:val="A7D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EC318CF"/>
    <w:multiLevelType w:val="hybridMultilevel"/>
    <w:tmpl w:val="CD9A3338"/>
    <w:lvl w:ilvl="0" w:tplc="603C4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034725C"/>
    <w:multiLevelType w:val="multilevel"/>
    <w:tmpl w:val="FAD4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BEB71F7"/>
    <w:multiLevelType w:val="multilevel"/>
    <w:tmpl w:val="C60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DE12344"/>
    <w:multiLevelType w:val="hybridMultilevel"/>
    <w:tmpl w:val="48CE9D02"/>
    <w:lvl w:ilvl="0" w:tplc="1E8E8B3E">
      <w:start w:val="1"/>
      <w:numFmt w:val="upperLetter"/>
      <w:pStyle w:val="Apndice"/>
      <w:lvlText w:val="APÊNDICE %1"/>
      <w:lvlJc w:val="left"/>
      <w:pPr>
        <w:ind w:left="786" w:hanging="360"/>
      </w:pPr>
      <w:rPr>
        <w:rFonts w:hint="default" w:ascii="Arial" w:hAnsi="Arial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9339D"/>
    <w:multiLevelType w:val="multilevel"/>
    <w:tmpl w:val="C580311A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4829" w:hanging="576"/>
      </w:pPr>
      <w:rPr>
        <w:rFonts w:hint="default"/>
        <w:color w:val="auto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45836A5"/>
    <w:multiLevelType w:val="multilevel"/>
    <w:tmpl w:val="17C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74E3B7F"/>
    <w:multiLevelType w:val="multilevel"/>
    <w:tmpl w:val="ECCCD024"/>
    <w:lvl w:ilvl="0">
      <w:numFmt w:val="none"/>
      <w:pStyle w:val="Ttulops-textual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8693536"/>
    <w:multiLevelType w:val="hybridMultilevel"/>
    <w:tmpl w:val="AB72B1E2"/>
    <w:lvl w:ilvl="0" w:tplc="EEFCE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83EC2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hint="default" w:ascii="Courier New" w:hAnsi="Courier New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9" w15:restartNumberingAfterBreak="0">
    <w:nsid w:val="57CB4975"/>
    <w:multiLevelType w:val="multilevel"/>
    <w:tmpl w:val="C8A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000312E"/>
    <w:multiLevelType w:val="hybridMultilevel"/>
    <w:tmpl w:val="0FC437C6"/>
    <w:lvl w:ilvl="0" w:tplc="988EE948">
      <w:start w:val="1"/>
      <w:numFmt w:val="upperLetter"/>
      <w:pStyle w:val="Anexo"/>
      <w:lvlText w:val="ANEXO %1"/>
      <w:lvlJc w:val="left"/>
      <w:pPr>
        <w:ind w:left="502" w:hanging="360"/>
      </w:pPr>
      <w:rPr>
        <w:rFonts w:hint="default" w:ascii="Arial" w:hAnsi="Arial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57BF2"/>
    <w:multiLevelType w:val="multilevel"/>
    <w:tmpl w:val="8AAC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68F4B52"/>
    <w:multiLevelType w:val="hybridMultilevel"/>
    <w:tmpl w:val="FAC266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33139"/>
    <w:multiLevelType w:val="hybridMultilevel"/>
    <w:tmpl w:val="2F9CDBD2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7B275866"/>
    <w:multiLevelType w:val="multilevel"/>
    <w:tmpl w:val="FADE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57013D"/>
    <w:multiLevelType w:val="multilevel"/>
    <w:tmpl w:val="7E8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17679873">
    <w:abstractNumId w:val="26"/>
  </w:num>
  <w:num w:numId="2" w16cid:durableId="266429678">
    <w:abstractNumId w:val="23"/>
  </w:num>
  <w:num w:numId="3" w16cid:durableId="1012221635">
    <w:abstractNumId w:val="22"/>
  </w:num>
  <w:num w:numId="4" w16cid:durableId="929696448">
    <w:abstractNumId w:val="30"/>
  </w:num>
  <w:num w:numId="5" w16cid:durableId="586227769">
    <w:abstractNumId w:val="15"/>
  </w:num>
  <w:num w:numId="6" w16cid:durableId="148419922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" w16cid:durableId="1768185746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8" w16cid:durableId="1329941748">
    <w:abstractNumId w:val="9"/>
  </w:num>
  <w:num w:numId="9" w16cid:durableId="417285641">
    <w:abstractNumId w:val="7"/>
  </w:num>
  <w:num w:numId="10" w16cid:durableId="800850587">
    <w:abstractNumId w:val="6"/>
  </w:num>
  <w:num w:numId="11" w16cid:durableId="1700625225">
    <w:abstractNumId w:val="5"/>
  </w:num>
  <w:num w:numId="12" w16cid:durableId="392974275">
    <w:abstractNumId w:val="4"/>
  </w:num>
  <w:num w:numId="13" w16cid:durableId="1153521174">
    <w:abstractNumId w:val="8"/>
  </w:num>
  <w:num w:numId="14" w16cid:durableId="2022311554">
    <w:abstractNumId w:val="3"/>
  </w:num>
  <w:num w:numId="15" w16cid:durableId="1282149470">
    <w:abstractNumId w:val="2"/>
  </w:num>
  <w:num w:numId="16" w16cid:durableId="473454208">
    <w:abstractNumId w:val="1"/>
  </w:num>
  <w:num w:numId="17" w16cid:durableId="1933082060">
    <w:abstractNumId w:val="0"/>
  </w:num>
  <w:num w:numId="18" w16cid:durableId="144705345">
    <w:abstractNumId w:val="23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9" w16cid:durableId="1858621015">
    <w:abstractNumId w:val="23"/>
    <w:lvlOverride w:ilvl="0">
      <w:startOverride w:val="4"/>
    </w:lvlOverride>
  </w:num>
  <w:num w:numId="20" w16cid:durableId="2066291006">
    <w:abstractNumId w:val="16"/>
  </w:num>
  <w:num w:numId="21" w16cid:durableId="38747982">
    <w:abstractNumId w:val="25"/>
  </w:num>
  <w:num w:numId="22" w16cid:durableId="212277896">
    <w:abstractNumId w:val="13"/>
  </w:num>
  <w:num w:numId="23" w16cid:durableId="1784567957">
    <w:abstractNumId w:val="15"/>
    <w:lvlOverride w:ilvl="0">
      <w:startOverride w:val="1"/>
    </w:lvlOverride>
  </w:num>
  <w:num w:numId="24" w16cid:durableId="1216315180">
    <w:abstractNumId w:val="11"/>
  </w:num>
  <w:num w:numId="25" w16cid:durableId="338972667">
    <w:abstractNumId w:val="27"/>
  </w:num>
  <w:num w:numId="26" w16cid:durableId="928975222">
    <w:abstractNumId w:val="10"/>
  </w:num>
  <w:num w:numId="27" w16cid:durableId="277227201">
    <w:abstractNumId w:val="28"/>
  </w:num>
  <w:num w:numId="28" w16cid:durableId="1837575912">
    <w:abstractNumId w:val="23"/>
  </w:num>
  <w:num w:numId="29" w16cid:durableId="2031445280">
    <w:abstractNumId w:val="17"/>
  </w:num>
  <w:num w:numId="30" w16cid:durableId="2100057009">
    <w:abstractNumId w:val="32"/>
  </w:num>
  <w:num w:numId="31" w16cid:durableId="1324357629">
    <w:abstractNumId w:val="33"/>
  </w:num>
  <w:num w:numId="32" w16cid:durableId="345324085">
    <w:abstractNumId w:val="19"/>
  </w:num>
  <w:num w:numId="33" w16cid:durableId="1121924889">
    <w:abstractNumId w:val="34"/>
  </w:num>
  <w:num w:numId="34" w16cid:durableId="82188396">
    <w:abstractNumId w:val="20"/>
  </w:num>
  <w:num w:numId="35" w16cid:durableId="174072881">
    <w:abstractNumId w:val="14"/>
  </w:num>
  <w:num w:numId="36" w16cid:durableId="1132207310">
    <w:abstractNumId w:val="18"/>
  </w:num>
  <w:num w:numId="37" w16cid:durableId="2055231551">
    <w:abstractNumId w:val="21"/>
  </w:num>
  <w:num w:numId="38" w16cid:durableId="1115906377">
    <w:abstractNumId w:val="24"/>
  </w:num>
  <w:num w:numId="39" w16cid:durableId="179439469">
    <w:abstractNumId w:val="12"/>
  </w:num>
  <w:num w:numId="40" w16cid:durableId="2095782021">
    <w:abstractNumId w:val="29"/>
  </w:num>
  <w:num w:numId="41" w16cid:durableId="1042753417">
    <w:abstractNumId w:val="31"/>
  </w:num>
  <w:num w:numId="42" w16cid:durableId="1182355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A6"/>
    <w:rsid w:val="00001C4A"/>
    <w:rsid w:val="00002A6D"/>
    <w:rsid w:val="00004274"/>
    <w:rsid w:val="00004DF2"/>
    <w:rsid w:val="00006FD3"/>
    <w:rsid w:val="00007C6C"/>
    <w:rsid w:val="000107E3"/>
    <w:rsid w:val="00011237"/>
    <w:rsid w:val="000140BD"/>
    <w:rsid w:val="0002170D"/>
    <w:rsid w:val="0002172C"/>
    <w:rsid w:val="00021AA1"/>
    <w:rsid w:val="000253CA"/>
    <w:rsid w:val="0002617B"/>
    <w:rsid w:val="00031C18"/>
    <w:rsid w:val="000362D9"/>
    <w:rsid w:val="000373CF"/>
    <w:rsid w:val="0004088A"/>
    <w:rsid w:val="000446A7"/>
    <w:rsid w:val="00045571"/>
    <w:rsid w:val="000476AE"/>
    <w:rsid w:val="00047F99"/>
    <w:rsid w:val="000532F9"/>
    <w:rsid w:val="00057C21"/>
    <w:rsid w:val="00061C57"/>
    <w:rsid w:val="00061C81"/>
    <w:rsid w:val="000670B0"/>
    <w:rsid w:val="00071D3D"/>
    <w:rsid w:val="000726C7"/>
    <w:rsid w:val="000804A6"/>
    <w:rsid w:val="000811AE"/>
    <w:rsid w:val="00082055"/>
    <w:rsid w:val="00084E0F"/>
    <w:rsid w:val="000865FF"/>
    <w:rsid w:val="00086723"/>
    <w:rsid w:val="00087AB2"/>
    <w:rsid w:val="000971BC"/>
    <w:rsid w:val="000A1C65"/>
    <w:rsid w:val="000A2978"/>
    <w:rsid w:val="000A2F92"/>
    <w:rsid w:val="000A3235"/>
    <w:rsid w:val="000A323A"/>
    <w:rsid w:val="000A3CF7"/>
    <w:rsid w:val="000A6284"/>
    <w:rsid w:val="000B0B7A"/>
    <w:rsid w:val="000B4DC1"/>
    <w:rsid w:val="000B7C89"/>
    <w:rsid w:val="000C384D"/>
    <w:rsid w:val="000C4C17"/>
    <w:rsid w:val="000D0497"/>
    <w:rsid w:val="000D1FC9"/>
    <w:rsid w:val="000D1FCD"/>
    <w:rsid w:val="000D3AEC"/>
    <w:rsid w:val="000E2BBA"/>
    <w:rsid w:val="000E5871"/>
    <w:rsid w:val="000E764D"/>
    <w:rsid w:val="000F1176"/>
    <w:rsid w:val="000F1E78"/>
    <w:rsid w:val="000F1E9A"/>
    <w:rsid w:val="000F310E"/>
    <w:rsid w:val="000F5A7B"/>
    <w:rsid w:val="000F7B10"/>
    <w:rsid w:val="00100620"/>
    <w:rsid w:val="0010263E"/>
    <w:rsid w:val="0010306C"/>
    <w:rsid w:val="001046CE"/>
    <w:rsid w:val="00104FC1"/>
    <w:rsid w:val="00105268"/>
    <w:rsid w:val="00105A8C"/>
    <w:rsid w:val="00105ECF"/>
    <w:rsid w:val="00105FF9"/>
    <w:rsid w:val="0010603B"/>
    <w:rsid w:val="0011047D"/>
    <w:rsid w:val="00112297"/>
    <w:rsid w:val="00114691"/>
    <w:rsid w:val="00115A4E"/>
    <w:rsid w:val="00117493"/>
    <w:rsid w:val="0012133D"/>
    <w:rsid w:val="00121D72"/>
    <w:rsid w:val="00125C00"/>
    <w:rsid w:val="001308FB"/>
    <w:rsid w:val="00131E56"/>
    <w:rsid w:val="00133BA9"/>
    <w:rsid w:val="001359A7"/>
    <w:rsid w:val="00136A2E"/>
    <w:rsid w:val="0014137B"/>
    <w:rsid w:val="00143DFC"/>
    <w:rsid w:val="00145A41"/>
    <w:rsid w:val="00146B9E"/>
    <w:rsid w:val="00153E56"/>
    <w:rsid w:val="001540CB"/>
    <w:rsid w:val="00156F99"/>
    <w:rsid w:val="001604DA"/>
    <w:rsid w:val="00162DB7"/>
    <w:rsid w:val="0016421E"/>
    <w:rsid w:val="001650AA"/>
    <w:rsid w:val="0016575A"/>
    <w:rsid w:val="00171ADC"/>
    <w:rsid w:val="001724E6"/>
    <w:rsid w:val="0017673F"/>
    <w:rsid w:val="00176A13"/>
    <w:rsid w:val="00177792"/>
    <w:rsid w:val="00182A73"/>
    <w:rsid w:val="001855A0"/>
    <w:rsid w:val="00185F0F"/>
    <w:rsid w:val="00190B12"/>
    <w:rsid w:val="00190E4C"/>
    <w:rsid w:val="00191C60"/>
    <w:rsid w:val="00193628"/>
    <w:rsid w:val="00193AA7"/>
    <w:rsid w:val="00195360"/>
    <w:rsid w:val="001A2423"/>
    <w:rsid w:val="001A4963"/>
    <w:rsid w:val="001A4F2A"/>
    <w:rsid w:val="001A56BB"/>
    <w:rsid w:val="001A7F58"/>
    <w:rsid w:val="001B00A2"/>
    <w:rsid w:val="001B2BA2"/>
    <w:rsid w:val="001B4720"/>
    <w:rsid w:val="001B7A10"/>
    <w:rsid w:val="001C1B7F"/>
    <w:rsid w:val="001C3F65"/>
    <w:rsid w:val="001C5678"/>
    <w:rsid w:val="001C7174"/>
    <w:rsid w:val="001C72E4"/>
    <w:rsid w:val="001C7B39"/>
    <w:rsid w:val="001D2B70"/>
    <w:rsid w:val="001D2FA5"/>
    <w:rsid w:val="001D354D"/>
    <w:rsid w:val="001D3CEC"/>
    <w:rsid w:val="001D50C9"/>
    <w:rsid w:val="001D5C4C"/>
    <w:rsid w:val="001E0DC2"/>
    <w:rsid w:val="001E23B2"/>
    <w:rsid w:val="001E3DDF"/>
    <w:rsid w:val="001E6296"/>
    <w:rsid w:val="001F3B3C"/>
    <w:rsid w:val="001F7B7C"/>
    <w:rsid w:val="001F7BED"/>
    <w:rsid w:val="00200C31"/>
    <w:rsid w:val="00204A81"/>
    <w:rsid w:val="002102F3"/>
    <w:rsid w:val="00213336"/>
    <w:rsid w:val="00213C9B"/>
    <w:rsid w:val="002149F4"/>
    <w:rsid w:val="00215D13"/>
    <w:rsid w:val="002175B7"/>
    <w:rsid w:val="002205CF"/>
    <w:rsid w:val="00220958"/>
    <w:rsid w:val="00220FC1"/>
    <w:rsid w:val="0022670D"/>
    <w:rsid w:val="0022763C"/>
    <w:rsid w:val="002333A4"/>
    <w:rsid w:val="00233F89"/>
    <w:rsid w:val="002357CB"/>
    <w:rsid w:val="00240609"/>
    <w:rsid w:val="00240DE5"/>
    <w:rsid w:val="002429FC"/>
    <w:rsid w:val="002436E9"/>
    <w:rsid w:val="00244111"/>
    <w:rsid w:val="00244B2E"/>
    <w:rsid w:val="0024506F"/>
    <w:rsid w:val="0024661E"/>
    <w:rsid w:val="00246A1F"/>
    <w:rsid w:val="00250B56"/>
    <w:rsid w:val="0025649A"/>
    <w:rsid w:val="00260B11"/>
    <w:rsid w:val="00262370"/>
    <w:rsid w:val="002630D1"/>
    <w:rsid w:val="00263849"/>
    <w:rsid w:val="00264B5B"/>
    <w:rsid w:val="0026775C"/>
    <w:rsid w:val="00267B99"/>
    <w:rsid w:val="0027438A"/>
    <w:rsid w:val="002775B7"/>
    <w:rsid w:val="00282496"/>
    <w:rsid w:val="00284229"/>
    <w:rsid w:val="002864A1"/>
    <w:rsid w:val="00290AE9"/>
    <w:rsid w:val="00293B42"/>
    <w:rsid w:val="0029545A"/>
    <w:rsid w:val="002A21C8"/>
    <w:rsid w:val="002A284B"/>
    <w:rsid w:val="002A5086"/>
    <w:rsid w:val="002A798B"/>
    <w:rsid w:val="002B096C"/>
    <w:rsid w:val="002B0A8D"/>
    <w:rsid w:val="002B2EE0"/>
    <w:rsid w:val="002B4003"/>
    <w:rsid w:val="002C02E6"/>
    <w:rsid w:val="002C03D4"/>
    <w:rsid w:val="002C5C30"/>
    <w:rsid w:val="002C73C1"/>
    <w:rsid w:val="002D1AB6"/>
    <w:rsid w:val="002D1AE5"/>
    <w:rsid w:val="002D3CCD"/>
    <w:rsid w:val="002D4CF2"/>
    <w:rsid w:val="002D7BCE"/>
    <w:rsid w:val="002E1670"/>
    <w:rsid w:val="002E1811"/>
    <w:rsid w:val="002E1D99"/>
    <w:rsid w:val="002E3352"/>
    <w:rsid w:val="002E442D"/>
    <w:rsid w:val="002E60F9"/>
    <w:rsid w:val="002E7FAE"/>
    <w:rsid w:val="002F4E38"/>
    <w:rsid w:val="0030158E"/>
    <w:rsid w:val="00301836"/>
    <w:rsid w:val="00303D05"/>
    <w:rsid w:val="00304FB5"/>
    <w:rsid w:val="0031423C"/>
    <w:rsid w:val="0031425E"/>
    <w:rsid w:val="003143CB"/>
    <w:rsid w:val="00315774"/>
    <w:rsid w:val="0032419E"/>
    <w:rsid w:val="0032467C"/>
    <w:rsid w:val="00325D9D"/>
    <w:rsid w:val="0032645A"/>
    <w:rsid w:val="003271B5"/>
    <w:rsid w:val="003273FC"/>
    <w:rsid w:val="003276C6"/>
    <w:rsid w:val="00332ECC"/>
    <w:rsid w:val="003337C7"/>
    <w:rsid w:val="0033401D"/>
    <w:rsid w:val="0033532F"/>
    <w:rsid w:val="00335F2E"/>
    <w:rsid w:val="003435EF"/>
    <w:rsid w:val="00343D3A"/>
    <w:rsid w:val="00343D5F"/>
    <w:rsid w:val="0035265B"/>
    <w:rsid w:val="00357C54"/>
    <w:rsid w:val="0036012B"/>
    <w:rsid w:val="003604FB"/>
    <w:rsid w:val="00366DB6"/>
    <w:rsid w:val="00370D54"/>
    <w:rsid w:val="00371EC2"/>
    <w:rsid w:val="00375062"/>
    <w:rsid w:val="0037673B"/>
    <w:rsid w:val="00377318"/>
    <w:rsid w:val="00377742"/>
    <w:rsid w:val="0037786D"/>
    <w:rsid w:val="00380D09"/>
    <w:rsid w:val="00382DF8"/>
    <w:rsid w:val="0038374B"/>
    <w:rsid w:val="00385AD6"/>
    <w:rsid w:val="003907EE"/>
    <w:rsid w:val="00390FD5"/>
    <w:rsid w:val="00392E73"/>
    <w:rsid w:val="0039709F"/>
    <w:rsid w:val="003A0F6D"/>
    <w:rsid w:val="003A4886"/>
    <w:rsid w:val="003B01D7"/>
    <w:rsid w:val="003B5626"/>
    <w:rsid w:val="003C0855"/>
    <w:rsid w:val="003C3D73"/>
    <w:rsid w:val="003C571D"/>
    <w:rsid w:val="003C62CA"/>
    <w:rsid w:val="003C7123"/>
    <w:rsid w:val="003D2BC1"/>
    <w:rsid w:val="003D33E7"/>
    <w:rsid w:val="003E0B60"/>
    <w:rsid w:val="003E11B7"/>
    <w:rsid w:val="003E2AD5"/>
    <w:rsid w:val="003E4EEF"/>
    <w:rsid w:val="003E4FA0"/>
    <w:rsid w:val="003E7EA0"/>
    <w:rsid w:val="003F0780"/>
    <w:rsid w:val="003F201D"/>
    <w:rsid w:val="003F3D5A"/>
    <w:rsid w:val="003F57C3"/>
    <w:rsid w:val="003F5BA6"/>
    <w:rsid w:val="003F5E6B"/>
    <w:rsid w:val="00400292"/>
    <w:rsid w:val="0040199B"/>
    <w:rsid w:val="004025B5"/>
    <w:rsid w:val="00403105"/>
    <w:rsid w:val="004043F0"/>
    <w:rsid w:val="00405063"/>
    <w:rsid w:val="0040653F"/>
    <w:rsid w:val="00413902"/>
    <w:rsid w:val="00414B7F"/>
    <w:rsid w:val="00414EDE"/>
    <w:rsid w:val="00420C07"/>
    <w:rsid w:val="00430AE5"/>
    <w:rsid w:val="0043221C"/>
    <w:rsid w:val="00433653"/>
    <w:rsid w:val="00433857"/>
    <w:rsid w:val="00436D6E"/>
    <w:rsid w:val="00437F51"/>
    <w:rsid w:val="00440A51"/>
    <w:rsid w:val="00440F28"/>
    <w:rsid w:val="00443610"/>
    <w:rsid w:val="00444FB4"/>
    <w:rsid w:val="0044502A"/>
    <w:rsid w:val="004458AC"/>
    <w:rsid w:val="00446249"/>
    <w:rsid w:val="00452CA0"/>
    <w:rsid w:val="00455524"/>
    <w:rsid w:val="00455741"/>
    <w:rsid w:val="0045618E"/>
    <w:rsid w:val="00461050"/>
    <w:rsid w:val="00463704"/>
    <w:rsid w:val="00464853"/>
    <w:rsid w:val="0047175D"/>
    <w:rsid w:val="00471F0E"/>
    <w:rsid w:val="004804B6"/>
    <w:rsid w:val="00480AFD"/>
    <w:rsid w:val="00480B57"/>
    <w:rsid w:val="004814B8"/>
    <w:rsid w:val="00481687"/>
    <w:rsid w:val="00481EE3"/>
    <w:rsid w:val="004831E0"/>
    <w:rsid w:val="00483FF9"/>
    <w:rsid w:val="00491934"/>
    <w:rsid w:val="004975B9"/>
    <w:rsid w:val="004A3E94"/>
    <w:rsid w:val="004A4561"/>
    <w:rsid w:val="004B2561"/>
    <w:rsid w:val="004B2C35"/>
    <w:rsid w:val="004B2EC1"/>
    <w:rsid w:val="004B3900"/>
    <w:rsid w:val="004B5DC8"/>
    <w:rsid w:val="004C3128"/>
    <w:rsid w:val="004C34F6"/>
    <w:rsid w:val="004C3AE0"/>
    <w:rsid w:val="004C61AB"/>
    <w:rsid w:val="004D6436"/>
    <w:rsid w:val="004E36B6"/>
    <w:rsid w:val="004E541F"/>
    <w:rsid w:val="004E6DF0"/>
    <w:rsid w:val="004F3117"/>
    <w:rsid w:val="004F3813"/>
    <w:rsid w:val="004F4017"/>
    <w:rsid w:val="004F666A"/>
    <w:rsid w:val="005000E5"/>
    <w:rsid w:val="00501FE1"/>
    <w:rsid w:val="00505DE0"/>
    <w:rsid w:val="00510108"/>
    <w:rsid w:val="005109B6"/>
    <w:rsid w:val="00512242"/>
    <w:rsid w:val="00513CE1"/>
    <w:rsid w:val="005146B1"/>
    <w:rsid w:val="00514D01"/>
    <w:rsid w:val="00514F63"/>
    <w:rsid w:val="0051666D"/>
    <w:rsid w:val="005170DF"/>
    <w:rsid w:val="005175AC"/>
    <w:rsid w:val="00517DF9"/>
    <w:rsid w:val="00520A5A"/>
    <w:rsid w:val="00521EA8"/>
    <w:rsid w:val="00522344"/>
    <w:rsid w:val="00524F71"/>
    <w:rsid w:val="0052607A"/>
    <w:rsid w:val="0053063A"/>
    <w:rsid w:val="0053118F"/>
    <w:rsid w:val="00531549"/>
    <w:rsid w:val="005318F3"/>
    <w:rsid w:val="00531A1D"/>
    <w:rsid w:val="00531C52"/>
    <w:rsid w:val="00536F35"/>
    <w:rsid w:val="00537D91"/>
    <w:rsid w:val="005401B9"/>
    <w:rsid w:val="005436E3"/>
    <w:rsid w:val="00543D9B"/>
    <w:rsid w:val="0055126B"/>
    <w:rsid w:val="0055554F"/>
    <w:rsid w:val="005565D9"/>
    <w:rsid w:val="00560013"/>
    <w:rsid w:val="00560122"/>
    <w:rsid w:val="00560734"/>
    <w:rsid w:val="00561C34"/>
    <w:rsid w:val="00561FB6"/>
    <w:rsid w:val="00563EB1"/>
    <w:rsid w:val="00565709"/>
    <w:rsid w:val="00567569"/>
    <w:rsid w:val="005723F8"/>
    <w:rsid w:val="00572CF4"/>
    <w:rsid w:val="005757B6"/>
    <w:rsid w:val="005770EA"/>
    <w:rsid w:val="00587F67"/>
    <w:rsid w:val="005905A0"/>
    <w:rsid w:val="00591BF2"/>
    <w:rsid w:val="005924A2"/>
    <w:rsid w:val="005953E8"/>
    <w:rsid w:val="005A266C"/>
    <w:rsid w:val="005A3502"/>
    <w:rsid w:val="005A5EF2"/>
    <w:rsid w:val="005A705E"/>
    <w:rsid w:val="005A7EE4"/>
    <w:rsid w:val="005B0648"/>
    <w:rsid w:val="005B299C"/>
    <w:rsid w:val="005B2A0C"/>
    <w:rsid w:val="005B2B03"/>
    <w:rsid w:val="005B5519"/>
    <w:rsid w:val="005B58CE"/>
    <w:rsid w:val="005B775C"/>
    <w:rsid w:val="005C1021"/>
    <w:rsid w:val="005C284B"/>
    <w:rsid w:val="005C2F13"/>
    <w:rsid w:val="005C42F0"/>
    <w:rsid w:val="005C6A97"/>
    <w:rsid w:val="005D1193"/>
    <w:rsid w:val="005D227C"/>
    <w:rsid w:val="005D4CAD"/>
    <w:rsid w:val="005D68AB"/>
    <w:rsid w:val="005E12B2"/>
    <w:rsid w:val="005E1895"/>
    <w:rsid w:val="005E303A"/>
    <w:rsid w:val="005E5835"/>
    <w:rsid w:val="005E69ED"/>
    <w:rsid w:val="005E6D42"/>
    <w:rsid w:val="005E70C9"/>
    <w:rsid w:val="005E7125"/>
    <w:rsid w:val="005E7BD3"/>
    <w:rsid w:val="005E7C21"/>
    <w:rsid w:val="005F1038"/>
    <w:rsid w:val="005F25E8"/>
    <w:rsid w:val="005F4144"/>
    <w:rsid w:val="005F722D"/>
    <w:rsid w:val="0060211A"/>
    <w:rsid w:val="00604FD0"/>
    <w:rsid w:val="00605733"/>
    <w:rsid w:val="0061409D"/>
    <w:rsid w:val="006217E6"/>
    <w:rsid w:val="00624054"/>
    <w:rsid w:val="00625F8A"/>
    <w:rsid w:val="00626CF9"/>
    <w:rsid w:val="00627E06"/>
    <w:rsid w:val="006305B5"/>
    <w:rsid w:val="00633C18"/>
    <w:rsid w:val="00641BBD"/>
    <w:rsid w:val="006429A0"/>
    <w:rsid w:val="006461C0"/>
    <w:rsid w:val="0065018E"/>
    <w:rsid w:val="00651E67"/>
    <w:rsid w:val="006526FD"/>
    <w:rsid w:val="0065275F"/>
    <w:rsid w:val="006528FF"/>
    <w:rsid w:val="006549AA"/>
    <w:rsid w:val="0065581E"/>
    <w:rsid w:val="00657907"/>
    <w:rsid w:val="00660F00"/>
    <w:rsid w:val="00662F7F"/>
    <w:rsid w:val="00664388"/>
    <w:rsid w:val="006676BF"/>
    <w:rsid w:val="00674401"/>
    <w:rsid w:val="00674D14"/>
    <w:rsid w:val="00684DA3"/>
    <w:rsid w:val="00686B1E"/>
    <w:rsid w:val="00690404"/>
    <w:rsid w:val="00690920"/>
    <w:rsid w:val="006951E9"/>
    <w:rsid w:val="0069655B"/>
    <w:rsid w:val="00697556"/>
    <w:rsid w:val="006A62B5"/>
    <w:rsid w:val="006A7348"/>
    <w:rsid w:val="006B0872"/>
    <w:rsid w:val="006B112A"/>
    <w:rsid w:val="006B3562"/>
    <w:rsid w:val="006B425E"/>
    <w:rsid w:val="006B6AC4"/>
    <w:rsid w:val="006B7E9D"/>
    <w:rsid w:val="006C0E45"/>
    <w:rsid w:val="006C2EA6"/>
    <w:rsid w:val="006C41F7"/>
    <w:rsid w:val="006C505F"/>
    <w:rsid w:val="006D27E2"/>
    <w:rsid w:val="006D555A"/>
    <w:rsid w:val="006D5CC3"/>
    <w:rsid w:val="006D6D2D"/>
    <w:rsid w:val="006D7829"/>
    <w:rsid w:val="006E056B"/>
    <w:rsid w:val="006E0FDE"/>
    <w:rsid w:val="006E28A8"/>
    <w:rsid w:val="006E4E13"/>
    <w:rsid w:val="006E5AF0"/>
    <w:rsid w:val="006F13C9"/>
    <w:rsid w:val="006F5442"/>
    <w:rsid w:val="006F637E"/>
    <w:rsid w:val="006F63FD"/>
    <w:rsid w:val="007003D1"/>
    <w:rsid w:val="00705D5F"/>
    <w:rsid w:val="007111EE"/>
    <w:rsid w:val="00711379"/>
    <w:rsid w:val="00713C4F"/>
    <w:rsid w:val="00714F9F"/>
    <w:rsid w:val="00721147"/>
    <w:rsid w:val="00726155"/>
    <w:rsid w:val="00726B7C"/>
    <w:rsid w:val="007273A2"/>
    <w:rsid w:val="007304F3"/>
    <w:rsid w:val="00731274"/>
    <w:rsid w:val="00731354"/>
    <w:rsid w:val="00734FDD"/>
    <w:rsid w:val="00736272"/>
    <w:rsid w:val="00736628"/>
    <w:rsid w:val="00736F22"/>
    <w:rsid w:val="00737F59"/>
    <w:rsid w:val="00740F10"/>
    <w:rsid w:val="00743DFD"/>
    <w:rsid w:val="00744120"/>
    <w:rsid w:val="0074567A"/>
    <w:rsid w:val="00750B31"/>
    <w:rsid w:val="00751BCD"/>
    <w:rsid w:val="00753B1F"/>
    <w:rsid w:val="00753BCB"/>
    <w:rsid w:val="0075632A"/>
    <w:rsid w:val="00762619"/>
    <w:rsid w:val="00762AC3"/>
    <w:rsid w:val="00762C3A"/>
    <w:rsid w:val="00767ACE"/>
    <w:rsid w:val="007709EC"/>
    <w:rsid w:val="00773A9A"/>
    <w:rsid w:val="00785273"/>
    <w:rsid w:val="00787674"/>
    <w:rsid w:val="00790FAD"/>
    <w:rsid w:val="0079200D"/>
    <w:rsid w:val="00792684"/>
    <w:rsid w:val="00792859"/>
    <w:rsid w:val="007930AB"/>
    <w:rsid w:val="00794A53"/>
    <w:rsid w:val="00796DBD"/>
    <w:rsid w:val="007A2D1E"/>
    <w:rsid w:val="007A2FDB"/>
    <w:rsid w:val="007A3534"/>
    <w:rsid w:val="007B0064"/>
    <w:rsid w:val="007B048F"/>
    <w:rsid w:val="007B4B21"/>
    <w:rsid w:val="007B5CB3"/>
    <w:rsid w:val="007B6B44"/>
    <w:rsid w:val="007C0301"/>
    <w:rsid w:val="007C6B16"/>
    <w:rsid w:val="007C7315"/>
    <w:rsid w:val="007C7565"/>
    <w:rsid w:val="007C7D4D"/>
    <w:rsid w:val="007D0948"/>
    <w:rsid w:val="007D2517"/>
    <w:rsid w:val="007D29AC"/>
    <w:rsid w:val="007D2ED8"/>
    <w:rsid w:val="007D2EF9"/>
    <w:rsid w:val="007D353C"/>
    <w:rsid w:val="007D450A"/>
    <w:rsid w:val="007E26A3"/>
    <w:rsid w:val="007E2C84"/>
    <w:rsid w:val="007E7396"/>
    <w:rsid w:val="007E7A6F"/>
    <w:rsid w:val="007E7CA2"/>
    <w:rsid w:val="007F0686"/>
    <w:rsid w:val="007F1B89"/>
    <w:rsid w:val="007F54A5"/>
    <w:rsid w:val="007F57C7"/>
    <w:rsid w:val="007F658E"/>
    <w:rsid w:val="00800D75"/>
    <w:rsid w:val="00802E1E"/>
    <w:rsid w:val="00806B56"/>
    <w:rsid w:val="00807ABE"/>
    <w:rsid w:val="00810456"/>
    <w:rsid w:val="0081127D"/>
    <w:rsid w:val="00811B8B"/>
    <w:rsid w:val="00820EF6"/>
    <w:rsid w:val="008212DF"/>
    <w:rsid w:val="008228CF"/>
    <w:rsid w:val="00824111"/>
    <w:rsid w:val="008253C2"/>
    <w:rsid w:val="00831680"/>
    <w:rsid w:val="00833141"/>
    <w:rsid w:val="008335CC"/>
    <w:rsid w:val="00836056"/>
    <w:rsid w:val="00840825"/>
    <w:rsid w:val="0084219A"/>
    <w:rsid w:val="00842AFA"/>
    <w:rsid w:val="008431F9"/>
    <w:rsid w:val="008456A1"/>
    <w:rsid w:val="0084695E"/>
    <w:rsid w:val="00847299"/>
    <w:rsid w:val="00847EAD"/>
    <w:rsid w:val="00850938"/>
    <w:rsid w:val="00852343"/>
    <w:rsid w:val="00852ADB"/>
    <w:rsid w:val="008530C0"/>
    <w:rsid w:val="00854E09"/>
    <w:rsid w:val="00855393"/>
    <w:rsid w:val="008561E8"/>
    <w:rsid w:val="0086028E"/>
    <w:rsid w:val="00860FF3"/>
    <w:rsid w:val="00861004"/>
    <w:rsid w:val="008630E1"/>
    <w:rsid w:val="008643BF"/>
    <w:rsid w:val="00865767"/>
    <w:rsid w:val="0086671D"/>
    <w:rsid w:val="00867C3D"/>
    <w:rsid w:val="00867CD4"/>
    <w:rsid w:val="008701EA"/>
    <w:rsid w:val="00870C96"/>
    <w:rsid w:val="008713DD"/>
    <w:rsid w:val="00873144"/>
    <w:rsid w:val="00873305"/>
    <w:rsid w:val="008734D6"/>
    <w:rsid w:val="008754EE"/>
    <w:rsid w:val="00875B10"/>
    <w:rsid w:val="00876640"/>
    <w:rsid w:val="0087774D"/>
    <w:rsid w:val="0088222E"/>
    <w:rsid w:val="00882D95"/>
    <w:rsid w:val="00882F74"/>
    <w:rsid w:val="00885A24"/>
    <w:rsid w:val="00885F53"/>
    <w:rsid w:val="00892B3A"/>
    <w:rsid w:val="00893AD2"/>
    <w:rsid w:val="00893C74"/>
    <w:rsid w:val="00896EDD"/>
    <w:rsid w:val="008A11B1"/>
    <w:rsid w:val="008A2464"/>
    <w:rsid w:val="008A2B97"/>
    <w:rsid w:val="008B067C"/>
    <w:rsid w:val="008B1318"/>
    <w:rsid w:val="008B204B"/>
    <w:rsid w:val="008B392C"/>
    <w:rsid w:val="008B5A8A"/>
    <w:rsid w:val="008C60D9"/>
    <w:rsid w:val="008C69A8"/>
    <w:rsid w:val="008C6A70"/>
    <w:rsid w:val="008C77FF"/>
    <w:rsid w:val="008D20FA"/>
    <w:rsid w:val="008D40B7"/>
    <w:rsid w:val="008D457A"/>
    <w:rsid w:val="008D6B19"/>
    <w:rsid w:val="008E19FF"/>
    <w:rsid w:val="008E2E60"/>
    <w:rsid w:val="008E39AA"/>
    <w:rsid w:val="008E5EF7"/>
    <w:rsid w:val="008F0DAA"/>
    <w:rsid w:val="008F1097"/>
    <w:rsid w:val="008F43D6"/>
    <w:rsid w:val="008F4439"/>
    <w:rsid w:val="00903786"/>
    <w:rsid w:val="00904870"/>
    <w:rsid w:val="00906A14"/>
    <w:rsid w:val="00906E23"/>
    <w:rsid w:val="00907267"/>
    <w:rsid w:val="00910C57"/>
    <w:rsid w:val="009124A0"/>
    <w:rsid w:val="0091374D"/>
    <w:rsid w:val="00914D89"/>
    <w:rsid w:val="009173D7"/>
    <w:rsid w:val="00923F93"/>
    <w:rsid w:val="00924E76"/>
    <w:rsid w:val="009262AC"/>
    <w:rsid w:val="00927306"/>
    <w:rsid w:val="009327CA"/>
    <w:rsid w:val="0093300D"/>
    <w:rsid w:val="0093405E"/>
    <w:rsid w:val="00934A00"/>
    <w:rsid w:val="009353F4"/>
    <w:rsid w:val="00935D92"/>
    <w:rsid w:val="009406F4"/>
    <w:rsid w:val="00940826"/>
    <w:rsid w:val="009532D6"/>
    <w:rsid w:val="0095617F"/>
    <w:rsid w:val="00956258"/>
    <w:rsid w:val="00957B88"/>
    <w:rsid w:val="009605B1"/>
    <w:rsid w:val="009628CA"/>
    <w:rsid w:val="00964CAC"/>
    <w:rsid w:val="00964D34"/>
    <w:rsid w:val="00965524"/>
    <w:rsid w:val="00966C59"/>
    <w:rsid w:val="00972D8F"/>
    <w:rsid w:val="00973525"/>
    <w:rsid w:val="009812D0"/>
    <w:rsid w:val="009946A5"/>
    <w:rsid w:val="00994CC5"/>
    <w:rsid w:val="009954C6"/>
    <w:rsid w:val="00995F9D"/>
    <w:rsid w:val="009A1D30"/>
    <w:rsid w:val="009A5044"/>
    <w:rsid w:val="009A66FB"/>
    <w:rsid w:val="009A6AE1"/>
    <w:rsid w:val="009A6DD7"/>
    <w:rsid w:val="009B4990"/>
    <w:rsid w:val="009B72FB"/>
    <w:rsid w:val="009B7B16"/>
    <w:rsid w:val="009B7C5A"/>
    <w:rsid w:val="009C689C"/>
    <w:rsid w:val="009C6E13"/>
    <w:rsid w:val="009C70C7"/>
    <w:rsid w:val="009D1F75"/>
    <w:rsid w:val="009D3FC6"/>
    <w:rsid w:val="009D43F1"/>
    <w:rsid w:val="009D5D0F"/>
    <w:rsid w:val="009D7AE1"/>
    <w:rsid w:val="009E08BC"/>
    <w:rsid w:val="009E2221"/>
    <w:rsid w:val="009E2E51"/>
    <w:rsid w:val="009E3D6B"/>
    <w:rsid w:val="009E5A8B"/>
    <w:rsid w:val="009E7619"/>
    <w:rsid w:val="009F240D"/>
    <w:rsid w:val="009F50EF"/>
    <w:rsid w:val="009F7EDB"/>
    <w:rsid w:val="00A01326"/>
    <w:rsid w:val="00A028D9"/>
    <w:rsid w:val="00A02A7B"/>
    <w:rsid w:val="00A03F05"/>
    <w:rsid w:val="00A067DF"/>
    <w:rsid w:val="00A06BC1"/>
    <w:rsid w:val="00A06C88"/>
    <w:rsid w:val="00A131C6"/>
    <w:rsid w:val="00A1669E"/>
    <w:rsid w:val="00A179BA"/>
    <w:rsid w:val="00A22459"/>
    <w:rsid w:val="00A238DD"/>
    <w:rsid w:val="00A27B56"/>
    <w:rsid w:val="00A32531"/>
    <w:rsid w:val="00A35166"/>
    <w:rsid w:val="00A35DB4"/>
    <w:rsid w:val="00A365F6"/>
    <w:rsid w:val="00A36B06"/>
    <w:rsid w:val="00A378F5"/>
    <w:rsid w:val="00A423A2"/>
    <w:rsid w:val="00A423B3"/>
    <w:rsid w:val="00A42C46"/>
    <w:rsid w:val="00A4336A"/>
    <w:rsid w:val="00A43A63"/>
    <w:rsid w:val="00A466BF"/>
    <w:rsid w:val="00A46C28"/>
    <w:rsid w:val="00A474EC"/>
    <w:rsid w:val="00A4792A"/>
    <w:rsid w:val="00A50563"/>
    <w:rsid w:val="00A516E5"/>
    <w:rsid w:val="00A54D9E"/>
    <w:rsid w:val="00A54E34"/>
    <w:rsid w:val="00A54F44"/>
    <w:rsid w:val="00A56179"/>
    <w:rsid w:val="00A57A2B"/>
    <w:rsid w:val="00A60EDB"/>
    <w:rsid w:val="00A63EA2"/>
    <w:rsid w:val="00A65198"/>
    <w:rsid w:val="00A67FCA"/>
    <w:rsid w:val="00A7044E"/>
    <w:rsid w:val="00A70E61"/>
    <w:rsid w:val="00A73CD5"/>
    <w:rsid w:val="00A745EC"/>
    <w:rsid w:val="00A757F8"/>
    <w:rsid w:val="00A76163"/>
    <w:rsid w:val="00A764A7"/>
    <w:rsid w:val="00A8072A"/>
    <w:rsid w:val="00A818F3"/>
    <w:rsid w:val="00A825C6"/>
    <w:rsid w:val="00A85214"/>
    <w:rsid w:val="00A86532"/>
    <w:rsid w:val="00A86AEC"/>
    <w:rsid w:val="00A86E0B"/>
    <w:rsid w:val="00A87660"/>
    <w:rsid w:val="00A905AF"/>
    <w:rsid w:val="00A96538"/>
    <w:rsid w:val="00AA1B05"/>
    <w:rsid w:val="00AA24B5"/>
    <w:rsid w:val="00AA5C61"/>
    <w:rsid w:val="00AB1188"/>
    <w:rsid w:val="00AB1C6A"/>
    <w:rsid w:val="00AB3D8E"/>
    <w:rsid w:val="00AB54FF"/>
    <w:rsid w:val="00AB650C"/>
    <w:rsid w:val="00AB6759"/>
    <w:rsid w:val="00AB79D4"/>
    <w:rsid w:val="00AC0A3B"/>
    <w:rsid w:val="00AC1237"/>
    <w:rsid w:val="00AC1825"/>
    <w:rsid w:val="00AD1EE1"/>
    <w:rsid w:val="00AD5200"/>
    <w:rsid w:val="00AD7130"/>
    <w:rsid w:val="00AE128F"/>
    <w:rsid w:val="00AE1C6C"/>
    <w:rsid w:val="00AE1D44"/>
    <w:rsid w:val="00AE3699"/>
    <w:rsid w:val="00AE50E9"/>
    <w:rsid w:val="00AE55E3"/>
    <w:rsid w:val="00AE7594"/>
    <w:rsid w:val="00AF1058"/>
    <w:rsid w:val="00AF2373"/>
    <w:rsid w:val="00AF23CF"/>
    <w:rsid w:val="00AF2C6B"/>
    <w:rsid w:val="00AF428C"/>
    <w:rsid w:val="00AF63C0"/>
    <w:rsid w:val="00B00BED"/>
    <w:rsid w:val="00B025BB"/>
    <w:rsid w:val="00B02A27"/>
    <w:rsid w:val="00B04410"/>
    <w:rsid w:val="00B05EF6"/>
    <w:rsid w:val="00B1224B"/>
    <w:rsid w:val="00B15923"/>
    <w:rsid w:val="00B17F56"/>
    <w:rsid w:val="00B2113A"/>
    <w:rsid w:val="00B23A04"/>
    <w:rsid w:val="00B23DE5"/>
    <w:rsid w:val="00B24C82"/>
    <w:rsid w:val="00B25B02"/>
    <w:rsid w:val="00B261C9"/>
    <w:rsid w:val="00B30C8B"/>
    <w:rsid w:val="00B31000"/>
    <w:rsid w:val="00B33927"/>
    <w:rsid w:val="00B40374"/>
    <w:rsid w:val="00B45C38"/>
    <w:rsid w:val="00B471FC"/>
    <w:rsid w:val="00B47BBF"/>
    <w:rsid w:val="00B47C11"/>
    <w:rsid w:val="00B53166"/>
    <w:rsid w:val="00B55F6E"/>
    <w:rsid w:val="00B5622A"/>
    <w:rsid w:val="00B624DA"/>
    <w:rsid w:val="00B63317"/>
    <w:rsid w:val="00B63533"/>
    <w:rsid w:val="00B65EF6"/>
    <w:rsid w:val="00B74CFC"/>
    <w:rsid w:val="00B74FAD"/>
    <w:rsid w:val="00B777D4"/>
    <w:rsid w:val="00B77DC2"/>
    <w:rsid w:val="00B80DD3"/>
    <w:rsid w:val="00B824B8"/>
    <w:rsid w:val="00B8400F"/>
    <w:rsid w:val="00B843FA"/>
    <w:rsid w:val="00B849E5"/>
    <w:rsid w:val="00B8589E"/>
    <w:rsid w:val="00B86C36"/>
    <w:rsid w:val="00B878CF"/>
    <w:rsid w:val="00B9320F"/>
    <w:rsid w:val="00B93B63"/>
    <w:rsid w:val="00B9605A"/>
    <w:rsid w:val="00B9742F"/>
    <w:rsid w:val="00BA0AC8"/>
    <w:rsid w:val="00BA2D6C"/>
    <w:rsid w:val="00BA5C54"/>
    <w:rsid w:val="00BA6FEF"/>
    <w:rsid w:val="00BB2E1D"/>
    <w:rsid w:val="00BC0D93"/>
    <w:rsid w:val="00BC1C85"/>
    <w:rsid w:val="00BC7CF3"/>
    <w:rsid w:val="00BD2B3A"/>
    <w:rsid w:val="00BD34F9"/>
    <w:rsid w:val="00BD43F7"/>
    <w:rsid w:val="00BE02B3"/>
    <w:rsid w:val="00BE195E"/>
    <w:rsid w:val="00BE2A4A"/>
    <w:rsid w:val="00BE3F1F"/>
    <w:rsid w:val="00BE4586"/>
    <w:rsid w:val="00BE5511"/>
    <w:rsid w:val="00BE6C9E"/>
    <w:rsid w:val="00BE7B66"/>
    <w:rsid w:val="00BF08BD"/>
    <w:rsid w:val="00BF0AB4"/>
    <w:rsid w:val="00BF5FB3"/>
    <w:rsid w:val="00BF6E04"/>
    <w:rsid w:val="00BF7FDA"/>
    <w:rsid w:val="00C00221"/>
    <w:rsid w:val="00C00A4F"/>
    <w:rsid w:val="00C02FC3"/>
    <w:rsid w:val="00C064FE"/>
    <w:rsid w:val="00C20113"/>
    <w:rsid w:val="00C271B8"/>
    <w:rsid w:val="00C3367F"/>
    <w:rsid w:val="00C35220"/>
    <w:rsid w:val="00C358FB"/>
    <w:rsid w:val="00C36451"/>
    <w:rsid w:val="00C40587"/>
    <w:rsid w:val="00C421EA"/>
    <w:rsid w:val="00C42F42"/>
    <w:rsid w:val="00C4498F"/>
    <w:rsid w:val="00C50128"/>
    <w:rsid w:val="00C51350"/>
    <w:rsid w:val="00C52232"/>
    <w:rsid w:val="00C608C8"/>
    <w:rsid w:val="00C62F4A"/>
    <w:rsid w:val="00C6362C"/>
    <w:rsid w:val="00C64488"/>
    <w:rsid w:val="00C66348"/>
    <w:rsid w:val="00C7363A"/>
    <w:rsid w:val="00C740C1"/>
    <w:rsid w:val="00C7799F"/>
    <w:rsid w:val="00C81CB1"/>
    <w:rsid w:val="00C8238B"/>
    <w:rsid w:val="00C8241E"/>
    <w:rsid w:val="00C8246E"/>
    <w:rsid w:val="00C84340"/>
    <w:rsid w:val="00C847B5"/>
    <w:rsid w:val="00C90157"/>
    <w:rsid w:val="00C91541"/>
    <w:rsid w:val="00C91E90"/>
    <w:rsid w:val="00C92CCA"/>
    <w:rsid w:val="00C95037"/>
    <w:rsid w:val="00C95301"/>
    <w:rsid w:val="00C95C52"/>
    <w:rsid w:val="00C975E2"/>
    <w:rsid w:val="00C979E0"/>
    <w:rsid w:val="00CA5481"/>
    <w:rsid w:val="00CB006F"/>
    <w:rsid w:val="00CB5DD3"/>
    <w:rsid w:val="00CB6204"/>
    <w:rsid w:val="00CB6557"/>
    <w:rsid w:val="00CB6A95"/>
    <w:rsid w:val="00CC1FAE"/>
    <w:rsid w:val="00CC2015"/>
    <w:rsid w:val="00CC4B71"/>
    <w:rsid w:val="00CD2271"/>
    <w:rsid w:val="00CE01ED"/>
    <w:rsid w:val="00CE2A82"/>
    <w:rsid w:val="00CE3785"/>
    <w:rsid w:val="00CE4759"/>
    <w:rsid w:val="00CE4DE7"/>
    <w:rsid w:val="00CF143F"/>
    <w:rsid w:val="00CF3379"/>
    <w:rsid w:val="00CF5F93"/>
    <w:rsid w:val="00D03A7F"/>
    <w:rsid w:val="00D0656C"/>
    <w:rsid w:val="00D10373"/>
    <w:rsid w:val="00D114B6"/>
    <w:rsid w:val="00D119D7"/>
    <w:rsid w:val="00D1255F"/>
    <w:rsid w:val="00D1329F"/>
    <w:rsid w:val="00D14898"/>
    <w:rsid w:val="00D21CB3"/>
    <w:rsid w:val="00D22D5C"/>
    <w:rsid w:val="00D246E9"/>
    <w:rsid w:val="00D3154E"/>
    <w:rsid w:val="00D32231"/>
    <w:rsid w:val="00D32904"/>
    <w:rsid w:val="00D3395C"/>
    <w:rsid w:val="00D33F4C"/>
    <w:rsid w:val="00D3522B"/>
    <w:rsid w:val="00D3527A"/>
    <w:rsid w:val="00D354E6"/>
    <w:rsid w:val="00D35BA8"/>
    <w:rsid w:val="00D35FE3"/>
    <w:rsid w:val="00D363A3"/>
    <w:rsid w:val="00D37829"/>
    <w:rsid w:val="00D37AA7"/>
    <w:rsid w:val="00D43F03"/>
    <w:rsid w:val="00D44512"/>
    <w:rsid w:val="00D468B6"/>
    <w:rsid w:val="00D4732E"/>
    <w:rsid w:val="00D50DDC"/>
    <w:rsid w:val="00D519FF"/>
    <w:rsid w:val="00D54088"/>
    <w:rsid w:val="00D55CF1"/>
    <w:rsid w:val="00D55EB1"/>
    <w:rsid w:val="00D66ECD"/>
    <w:rsid w:val="00D70229"/>
    <w:rsid w:val="00D7389A"/>
    <w:rsid w:val="00D7647E"/>
    <w:rsid w:val="00D777B2"/>
    <w:rsid w:val="00D80934"/>
    <w:rsid w:val="00D81AAA"/>
    <w:rsid w:val="00D81BC9"/>
    <w:rsid w:val="00D84687"/>
    <w:rsid w:val="00D84CF2"/>
    <w:rsid w:val="00D859B6"/>
    <w:rsid w:val="00D956F8"/>
    <w:rsid w:val="00D95808"/>
    <w:rsid w:val="00D96514"/>
    <w:rsid w:val="00DA2AD1"/>
    <w:rsid w:val="00DA4A04"/>
    <w:rsid w:val="00DA62DA"/>
    <w:rsid w:val="00DA6F32"/>
    <w:rsid w:val="00DB70FA"/>
    <w:rsid w:val="00DC1561"/>
    <w:rsid w:val="00DC37CC"/>
    <w:rsid w:val="00DC462D"/>
    <w:rsid w:val="00DC623E"/>
    <w:rsid w:val="00DC6573"/>
    <w:rsid w:val="00DC71F9"/>
    <w:rsid w:val="00DD0309"/>
    <w:rsid w:val="00DD09F6"/>
    <w:rsid w:val="00DD1237"/>
    <w:rsid w:val="00DD3CEF"/>
    <w:rsid w:val="00DD475C"/>
    <w:rsid w:val="00DE1972"/>
    <w:rsid w:val="00DE2090"/>
    <w:rsid w:val="00DE241F"/>
    <w:rsid w:val="00DE274D"/>
    <w:rsid w:val="00DE3100"/>
    <w:rsid w:val="00DE46FE"/>
    <w:rsid w:val="00DE654F"/>
    <w:rsid w:val="00DE67AF"/>
    <w:rsid w:val="00DE77B6"/>
    <w:rsid w:val="00DF20C9"/>
    <w:rsid w:val="00DF4250"/>
    <w:rsid w:val="00E04939"/>
    <w:rsid w:val="00E04F85"/>
    <w:rsid w:val="00E07EAF"/>
    <w:rsid w:val="00E101E2"/>
    <w:rsid w:val="00E14232"/>
    <w:rsid w:val="00E21CA4"/>
    <w:rsid w:val="00E2369F"/>
    <w:rsid w:val="00E27B68"/>
    <w:rsid w:val="00E30890"/>
    <w:rsid w:val="00E33877"/>
    <w:rsid w:val="00E33B25"/>
    <w:rsid w:val="00E3439C"/>
    <w:rsid w:val="00E3541E"/>
    <w:rsid w:val="00E40483"/>
    <w:rsid w:val="00E46998"/>
    <w:rsid w:val="00E507F5"/>
    <w:rsid w:val="00E532E5"/>
    <w:rsid w:val="00E5431B"/>
    <w:rsid w:val="00E55C39"/>
    <w:rsid w:val="00E565D8"/>
    <w:rsid w:val="00E6148C"/>
    <w:rsid w:val="00E61EED"/>
    <w:rsid w:val="00E6293E"/>
    <w:rsid w:val="00E655CC"/>
    <w:rsid w:val="00E65A48"/>
    <w:rsid w:val="00E7373A"/>
    <w:rsid w:val="00E7511F"/>
    <w:rsid w:val="00E75425"/>
    <w:rsid w:val="00E77F6F"/>
    <w:rsid w:val="00E8045A"/>
    <w:rsid w:val="00E81D1D"/>
    <w:rsid w:val="00E8260B"/>
    <w:rsid w:val="00E83A8A"/>
    <w:rsid w:val="00E84566"/>
    <w:rsid w:val="00E85661"/>
    <w:rsid w:val="00E868ED"/>
    <w:rsid w:val="00E905C2"/>
    <w:rsid w:val="00E91170"/>
    <w:rsid w:val="00E91A0A"/>
    <w:rsid w:val="00E92DBE"/>
    <w:rsid w:val="00E95083"/>
    <w:rsid w:val="00E97518"/>
    <w:rsid w:val="00EA40CA"/>
    <w:rsid w:val="00EA4867"/>
    <w:rsid w:val="00EA7BD8"/>
    <w:rsid w:val="00EB15CB"/>
    <w:rsid w:val="00EB568D"/>
    <w:rsid w:val="00EC2F37"/>
    <w:rsid w:val="00EC31C8"/>
    <w:rsid w:val="00EC6DA5"/>
    <w:rsid w:val="00EC7439"/>
    <w:rsid w:val="00ED2C5E"/>
    <w:rsid w:val="00ED5CA8"/>
    <w:rsid w:val="00ED6CC0"/>
    <w:rsid w:val="00ED771E"/>
    <w:rsid w:val="00ED7C3F"/>
    <w:rsid w:val="00EE040C"/>
    <w:rsid w:val="00EE16BE"/>
    <w:rsid w:val="00EE1AFD"/>
    <w:rsid w:val="00EE3AF8"/>
    <w:rsid w:val="00EE4045"/>
    <w:rsid w:val="00EE6418"/>
    <w:rsid w:val="00EE6FC0"/>
    <w:rsid w:val="00EF3287"/>
    <w:rsid w:val="00EF4B77"/>
    <w:rsid w:val="00EF7060"/>
    <w:rsid w:val="00F0038C"/>
    <w:rsid w:val="00F00572"/>
    <w:rsid w:val="00F00A14"/>
    <w:rsid w:val="00F00D0C"/>
    <w:rsid w:val="00F040E7"/>
    <w:rsid w:val="00F0447A"/>
    <w:rsid w:val="00F049AC"/>
    <w:rsid w:val="00F10553"/>
    <w:rsid w:val="00F12455"/>
    <w:rsid w:val="00F13A77"/>
    <w:rsid w:val="00F14169"/>
    <w:rsid w:val="00F27D45"/>
    <w:rsid w:val="00F301EF"/>
    <w:rsid w:val="00F314A6"/>
    <w:rsid w:val="00F31D50"/>
    <w:rsid w:val="00F3304E"/>
    <w:rsid w:val="00F36F5D"/>
    <w:rsid w:val="00F37F51"/>
    <w:rsid w:val="00F407F1"/>
    <w:rsid w:val="00F416DD"/>
    <w:rsid w:val="00F43389"/>
    <w:rsid w:val="00F46160"/>
    <w:rsid w:val="00F477DD"/>
    <w:rsid w:val="00F50404"/>
    <w:rsid w:val="00F524A1"/>
    <w:rsid w:val="00F5388C"/>
    <w:rsid w:val="00F63575"/>
    <w:rsid w:val="00F63D85"/>
    <w:rsid w:val="00F6511B"/>
    <w:rsid w:val="00F65817"/>
    <w:rsid w:val="00F701BB"/>
    <w:rsid w:val="00F71CBE"/>
    <w:rsid w:val="00F75F12"/>
    <w:rsid w:val="00F7681B"/>
    <w:rsid w:val="00F80C5F"/>
    <w:rsid w:val="00F81ECB"/>
    <w:rsid w:val="00F83FFD"/>
    <w:rsid w:val="00F845BB"/>
    <w:rsid w:val="00F85EA7"/>
    <w:rsid w:val="00F862CD"/>
    <w:rsid w:val="00F87084"/>
    <w:rsid w:val="00F9266D"/>
    <w:rsid w:val="00F929ED"/>
    <w:rsid w:val="00F92CCD"/>
    <w:rsid w:val="00F94397"/>
    <w:rsid w:val="00F9687E"/>
    <w:rsid w:val="00F9717E"/>
    <w:rsid w:val="00F974D4"/>
    <w:rsid w:val="00FA001E"/>
    <w:rsid w:val="00FA12C1"/>
    <w:rsid w:val="00FA2B88"/>
    <w:rsid w:val="00FA5CDF"/>
    <w:rsid w:val="00FA72CD"/>
    <w:rsid w:val="00FB05FD"/>
    <w:rsid w:val="00FB076A"/>
    <w:rsid w:val="00FB4D67"/>
    <w:rsid w:val="00FB64B9"/>
    <w:rsid w:val="00FB746C"/>
    <w:rsid w:val="00FC5E40"/>
    <w:rsid w:val="00FD12D0"/>
    <w:rsid w:val="00FD1406"/>
    <w:rsid w:val="00FD1CD7"/>
    <w:rsid w:val="00FD38DB"/>
    <w:rsid w:val="00FD58E2"/>
    <w:rsid w:val="00FD76D3"/>
    <w:rsid w:val="00FE4D1F"/>
    <w:rsid w:val="00FF0651"/>
    <w:rsid w:val="00FF0D47"/>
    <w:rsid w:val="00FF21C6"/>
    <w:rsid w:val="00FF2B3C"/>
    <w:rsid w:val="00FF5032"/>
    <w:rsid w:val="00FF6CB9"/>
    <w:rsid w:val="04EF73F6"/>
    <w:rsid w:val="0758704B"/>
    <w:rsid w:val="080DE103"/>
    <w:rsid w:val="084B9829"/>
    <w:rsid w:val="0C1E88D8"/>
    <w:rsid w:val="0CA86107"/>
    <w:rsid w:val="1800AF71"/>
    <w:rsid w:val="1C08F8F7"/>
    <w:rsid w:val="20C4014D"/>
    <w:rsid w:val="27A72451"/>
    <w:rsid w:val="27CC1F53"/>
    <w:rsid w:val="32F6B379"/>
    <w:rsid w:val="345D41A8"/>
    <w:rsid w:val="35310EA7"/>
    <w:rsid w:val="36030DE6"/>
    <w:rsid w:val="3ACC2F66"/>
    <w:rsid w:val="3CD4FAC6"/>
    <w:rsid w:val="3DF72DDF"/>
    <w:rsid w:val="43F32435"/>
    <w:rsid w:val="43F3B805"/>
    <w:rsid w:val="44D62632"/>
    <w:rsid w:val="44EF35B5"/>
    <w:rsid w:val="493BDBD1"/>
    <w:rsid w:val="4B5EC14B"/>
    <w:rsid w:val="5139F2BD"/>
    <w:rsid w:val="52D36249"/>
    <w:rsid w:val="544529AE"/>
    <w:rsid w:val="5B89C9B7"/>
    <w:rsid w:val="5C8681C1"/>
    <w:rsid w:val="626E4EE0"/>
    <w:rsid w:val="6513A0F2"/>
    <w:rsid w:val="66FB5D40"/>
    <w:rsid w:val="674E400A"/>
    <w:rsid w:val="68A1AD09"/>
    <w:rsid w:val="6A67BC4C"/>
    <w:rsid w:val="6AF3B4C7"/>
    <w:rsid w:val="6CF24868"/>
    <w:rsid w:val="6D799A79"/>
    <w:rsid w:val="73BF9CC9"/>
    <w:rsid w:val="76234CCC"/>
    <w:rsid w:val="7783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D450"/>
  <w15:docId w15:val="{21545E64-DFB3-4BE3-8EBE-CBA50288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C1561"/>
    <w:pPr>
      <w:spacing w:line="360" w:lineRule="auto"/>
      <w:ind w:firstLine="709"/>
      <w:jc w:val="center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143DFC"/>
    <w:pPr>
      <w:keepNext/>
      <w:keepLines/>
      <w:numPr>
        <w:numId w:val="2"/>
      </w:numPr>
      <w:jc w:val="left"/>
      <w:outlineLvl w:val="0"/>
    </w:pPr>
    <w:rPr>
      <w:b/>
      <w:bCs/>
      <w:caps/>
      <w:szCs w:val="28"/>
      <w:lang w:val="x-none"/>
    </w:rPr>
  </w:style>
  <w:style w:type="paragraph" w:styleId="Ttulo2">
    <w:name w:val="heading 2"/>
    <w:basedOn w:val="Normal"/>
    <w:next w:val="Texto"/>
    <w:link w:val="Ttulo2Char"/>
    <w:uiPriority w:val="9"/>
    <w:qFormat/>
    <w:rsid w:val="00143DFC"/>
    <w:pPr>
      <w:keepNext/>
      <w:keepLines/>
      <w:numPr>
        <w:ilvl w:val="1"/>
        <w:numId w:val="2"/>
      </w:numPr>
      <w:ind w:left="576"/>
      <w:jc w:val="left"/>
      <w:outlineLvl w:val="1"/>
    </w:pPr>
    <w:rPr>
      <w:bCs/>
      <w:caps/>
      <w:szCs w:val="26"/>
    </w:rPr>
  </w:style>
  <w:style w:type="paragraph" w:styleId="Ttulo3">
    <w:name w:val="heading 3"/>
    <w:basedOn w:val="Normal"/>
    <w:next w:val="Texto"/>
    <w:link w:val="Ttulo3Char"/>
    <w:autoRedefine/>
    <w:uiPriority w:val="9"/>
    <w:qFormat/>
    <w:rsid w:val="00BC1C85"/>
    <w:pPr>
      <w:keepNext/>
      <w:keepLines/>
      <w:numPr>
        <w:ilvl w:val="2"/>
        <w:numId w:val="2"/>
      </w:numPr>
      <w:jc w:val="left"/>
      <w:outlineLvl w:val="2"/>
    </w:pPr>
    <w:rPr>
      <w:bCs/>
      <w:lang w:val="x-none"/>
    </w:rPr>
  </w:style>
  <w:style w:type="paragraph" w:styleId="Ttulo4">
    <w:name w:val="heading 4"/>
    <w:basedOn w:val="Normal"/>
    <w:next w:val="Texto"/>
    <w:link w:val="Ttulo4Char"/>
    <w:uiPriority w:val="9"/>
    <w:qFormat/>
    <w:rsid w:val="008734D6"/>
    <w:pPr>
      <w:keepNext/>
      <w:keepLines/>
      <w:numPr>
        <w:ilvl w:val="3"/>
        <w:numId w:val="2"/>
      </w:numPr>
      <w:spacing w:line="240" w:lineRule="auto"/>
      <w:jc w:val="left"/>
      <w:outlineLvl w:val="3"/>
    </w:pPr>
    <w:rPr>
      <w:bCs/>
      <w:iCs/>
    </w:rPr>
  </w:style>
  <w:style w:type="paragraph" w:styleId="Ttulo5">
    <w:name w:val="heading 5"/>
    <w:aliases w:val="ANEXOS"/>
    <w:basedOn w:val="Normal"/>
    <w:next w:val="Normal"/>
    <w:link w:val="Ttulo5Char"/>
    <w:uiPriority w:val="9"/>
    <w:rsid w:val="00CE01E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Normal"/>
    <w:next w:val="Normal"/>
    <w:link w:val="Ttulo6Char"/>
    <w:uiPriority w:val="9"/>
    <w:rsid w:val="00A474EC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eastAsia="Times New Roman"/>
      <w:i/>
      <w:iCs/>
      <w:color w:val="243F6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rsid w:val="00A474EC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eastAsia="Times New Roman"/>
      <w:i/>
      <w:iCs/>
      <w:color w:val="40404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A474EC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eastAsia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A474EC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eastAsia="Times New Roman"/>
      <w:i/>
      <w:iCs/>
      <w:color w:val="404040"/>
      <w:sz w:val="20"/>
      <w:szCs w:val="20"/>
      <w:lang w:val="x-none" w:eastAsia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pa-Folhaderosto" w:customStyle="1">
    <w:name w:val="Capa-Folha de rosto"/>
    <w:basedOn w:val="Normal"/>
    <w:qFormat/>
    <w:rsid w:val="005C6A97"/>
    <w:pPr>
      <w:ind w:firstLine="0"/>
    </w:pPr>
    <w:rPr>
      <w:caps/>
    </w:rPr>
  </w:style>
  <w:style w:type="paragraph" w:styleId="Naturezadotrabalho" w:customStyle="1">
    <w:name w:val="Natureza do trabalho"/>
    <w:basedOn w:val="Normal"/>
    <w:qFormat/>
    <w:rsid w:val="009E2221"/>
    <w:pPr>
      <w:spacing w:line="240" w:lineRule="auto"/>
      <w:ind w:left="4536" w:firstLine="0"/>
      <w:jc w:val="both"/>
    </w:pPr>
    <w:rPr>
      <w:sz w:val="20"/>
    </w:rPr>
  </w:style>
  <w:style w:type="paragraph" w:styleId="FolhaAprov-NaturezaTrabalho" w:customStyle="1">
    <w:name w:val="Folha Aprov-Natureza Trabalho"/>
    <w:basedOn w:val="Normal"/>
    <w:rsid w:val="00FD58E2"/>
    <w:pPr>
      <w:jc w:val="both"/>
    </w:pPr>
  </w:style>
  <w:style w:type="paragraph" w:styleId="FolhaAprov-BancaExaminadora" w:customStyle="1">
    <w:name w:val="Folha Aprov-Banca Examinadora"/>
    <w:basedOn w:val="Normal"/>
    <w:rsid w:val="00D22D5C"/>
  </w:style>
  <w:style w:type="paragraph" w:styleId="Dedicatria-Epigrafe" w:customStyle="1">
    <w:name w:val="Dedicatória-Epigrafe"/>
    <w:basedOn w:val="Normal"/>
    <w:rsid w:val="00560122"/>
    <w:pPr>
      <w:ind w:left="4536"/>
      <w:jc w:val="right"/>
    </w:pPr>
  </w:style>
  <w:style w:type="paragraph" w:styleId="Ttulopr-textual" w:customStyle="1">
    <w:name w:val="Título pré-textual"/>
    <w:basedOn w:val="Texto"/>
    <w:next w:val="Texto"/>
    <w:qFormat/>
    <w:rsid w:val="00E95083"/>
    <w:pPr>
      <w:ind w:firstLine="0"/>
      <w:jc w:val="center"/>
    </w:pPr>
    <w:rPr>
      <w:b/>
      <w:caps/>
    </w:rPr>
  </w:style>
  <w:style w:type="paragraph" w:styleId="Texto" w:customStyle="1">
    <w:name w:val="Texto"/>
    <w:basedOn w:val="Normal"/>
    <w:qFormat/>
    <w:rsid w:val="005109B6"/>
    <w:pPr>
      <w:ind w:firstLine="851"/>
      <w:jc w:val="both"/>
    </w:pPr>
  </w:style>
  <w:style w:type="paragraph" w:styleId="Resumo" w:customStyle="1">
    <w:name w:val="Resumo"/>
    <w:basedOn w:val="Normal"/>
    <w:qFormat/>
    <w:rsid w:val="00C52232"/>
    <w:pPr>
      <w:spacing w:line="240" w:lineRule="auto"/>
      <w:ind w:firstLine="851"/>
      <w:jc w:val="both"/>
    </w:pPr>
  </w:style>
  <w:style w:type="table" w:styleId="Tabelacomgrade">
    <w:name w:val="Table Grid"/>
    <w:basedOn w:val="Tabelanormal"/>
    <w:uiPriority w:val="59"/>
    <w:rsid w:val="0025649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201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MapadoDocumentoChar" w:customStyle="1">
    <w:name w:val="Mapa do Documento Char"/>
    <w:link w:val="MapadoDocumento"/>
    <w:uiPriority w:val="99"/>
    <w:semiHidden/>
    <w:rsid w:val="00CC2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styleId="CabealhoChar" w:customStyle="1">
    <w:name w:val="Cabeçalho Char"/>
    <w:link w:val="Cabealho"/>
    <w:uiPriority w:val="99"/>
    <w:rsid w:val="00F9687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styleId="RodapChar" w:customStyle="1">
    <w:name w:val="Rodapé Char"/>
    <w:link w:val="Rodap"/>
    <w:uiPriority w:val="99"/>
    <w:rsid w:val="00F9687E"/>
    <w:rPr>
      <w:rFonts w:ascii="Arial" w:hAnsi="Arial"/>
      <w:sz w:val="24"/>
    </w:rPr>
  </w:style>
  <w:style w:type="character" w:styleId="Ttulo1Char" w:customStyle="1">
    <w:name w:val="Título 1 Char"/>
    <w:link w:val="Ttulo1"/>
    <w:uiPriority w:val="9"/>
    <w:rsid w:val="00143DFC"/>
    <w:rPr>
      <w:rFonts w:ascii="Arial" w:hAnsi="Arial"/>
      <w:b/>
      <w:bCs/>
      <w:caps/>
      <w:sz w:val="24"/>
      <w:szCs w:val="28"/>
      <w:lang w:val="x-none" w:eastAsia="en-US"/>
    </w:rPr>
  </w:style>
  <w:style w:type="character" w:styleId="Ttulo2Char" w:customStyle="1">
    <w:name w:val="Título 2 Char"/>
    <w:link w:val="Ttulo2"/>
    <w:uiPriority w:val="9"/>
    <w:rsid w:val="00143DFC"/>
    <w:rPr>
      <w:rFonts w:ascii="Arial" w:hAnsi="Arial"/>
      <w:bCs/>
      <w:caps/>
      <w:sz w:val="24"/>
      <w:szCs w:val="26"/>
      <w:lang w:eastAsia="en-US"/>
    </w:rPr>
  </w:style>
  <w:style w:type="character" w:styleId="Ttulo3Char" w:customStyle="1">
    <w:name w:val="Título 3 Char"/>
    <w:link w:val="Ttulo3"/>
    <w:uiPriority w:val="9"/>
    <w:rsid w:val="00BC1C85"/>
    <w:rPr>
      <w:rFonts w:ascii="Arial" w:hAnsi="Arial"/>
      <w:bCs/>
      <w:sz w:val="24"/>
      <w:szCs w:val="22"/>
      <w:lang w:val="x-none" w:eastAsia="en-US"/>
    </w:rPr>
  </w:style>
  <w:style w:type="character" w:styleId="Ttulo4Char" w:customStyle="1">
    <w:name w:val="Título 4 Char"/>
    <w:link w:val="Ttulo4"/>
    <w:uiPriority w:val="9"/>
    <w:rsid w:val="008734D6"/>
    <w:rPr>
      <w:rFonts w:ascii="Arial" w:hAnsi="Arial"/>
      <w:bCs/>
      <w:iCs/>
      <w:sz w:val="24"/>
      <w:szCs w:val="22"/>
      <w:lang w:eastAsia="en-US"/>
    </w:rPr>
  </w:style>
  <w:style w:type="character" w:styleId="Ttulo5Char" w:customStyle="1">
    <w:name w:val="Título 5 Char"/>
    <w:aliases w:val="ANEXOS Char"/>
    <w:link w:val="Ttulo5"/>
    <w:uiPriority w:val="9"/>
    <w:semiHidden/>
    <w:rsid w:val="00CE01ED"/>
    <w:rPr>
      <w:rFonts w:ascii="Arial" w:hAnsi="Arial"/>
      <w:b/>
      <w:caps/>
      <w:color w:val="243F60"/>
      <w:sz w:val="24"/>
      <w:szCs w:val="24"/>
      <w:lang w:val="pt-BR" w:eastAsia="en-US" w:bidi="ar-SA"/>
    </w:rPr>
  </w:style>
  <w:style w:type="character" w:styleId="Ttulo6Char" w:customStyle="1">
    <w:name w:val="Título 6 Char"/>
    <w:link w:val="Ttulo6"/>
    <w:uiPriority w:val="9"/>
    <w:rsid w:val="00A474EC"/>
    <w:rPr>
      <w:rFonts w:ascii="Cambria" w:hAnsi="Cambria" w:eastAsia="Times New Roman"/>
      <w:i/>
      <w:iCs/>
      <w:color w:val="243F60"/>
      <w:sz w:val="24"/>
      <w:lang w:val="x-none" w:eastAsia="x-none"/>
    </w:rPr>
  </w:style>
  <w:style w:type="character" w:styleId="Ttulo7Char" w:customStyle="1">
    <w:name w:val="Título 7 Char"/>
    <w:link w:val="Ttulo7"/>
    <w:uiPriority w:val="9"/>
    <w:rsid w:val="00A474EC"/>
    <w:rPr>
      <w:rFonts w:ascii="Cambria" w:hAnsi="Cambria" w:eastAsia="Times New Roman"/>
      <w:i/>
      <w:iCs/>
      <w:color w:val="404040"/>
      <w:sz w:val="24"/>
      <w:lang w:val="x-none" w:eastAsia="x-none"/>
    </w:rPr>
  </w:style>
  <w:style w:type="character" w:styleId="Ttulo8Char" w:customStyle="1">
    <w:name w:val="Título 8 Char"/>
    <w:link w:val="Ttulo8"/>
    <w:uiPriority w:val="9"/>
    <w:rsid w:val="00A474EC"/>
    <w:rPr>
      <w:rFonts w:ascii="Cambria" w:hAnsi="Cambria" w:eastAsia="Times New Roman"/>
      <w:color w:val="404040"/>
      <w:lang w:val="x-none" w:eastAsia="x-none"/>
    </w:rPr>
  </w:style>
  <w:style w:type="character" w:styleId="Ttulo9Char" w:customStyle="1">
    <w:name w:val="Título 9 Char"/>
    <w:link w:val="Ttulo9"/>
    <w:uiPriority w:val="9"/>
    <w:rsid w:val="00A474EC"/>
    <w:rPr>
      <w:rFonts w:ascii="Cambria" w:hAnsi="Cambria" w:eastAsia="Times New Roman"/>
      <w:i/>
      <w:iCs/>
      <w:color w:val="404040"/>
      <w:lang w:val="x-none" w:eastAsia="x-none"/>
    </w:rPr>
  </w:style>
  <w:style w:type="paragraph" w:styleId="Ttulops-textual" w:customStyle="1">
    <w:name w:val="Título pós-textual"/>
    <w:basedOn w:val="Ttulo1"/>
    <w:next w:val="Texto"/>
    <w:qFormat/>
    <w:rsid w:val="00443610"/>
    <w:pPr>
      <w:numPr>
        <w:numId w:val="21"/>
      </w:numPr>
      <w:tabs>
        <w:tab w:val="clear" w:pos="432"/>
      </w:tabs>
      <w:ind w:left="0" w:firstLine="0"/>
      <w:jc w:val="center"/>
    </w:pPr>
  </w:style>
  <w:style w:type="paragraph" w:styleId="Apndice" w:customStyle="1">
    <w:name w:val="Apêndice"/>
    <w:basedOn w:val="Normal"/>
    <w:next w:val="Texto"/>
    <w:rsid w:val="0091374D"/>
    <w:pPr>
      <w:numPr>
        <w:numId w:val="3"/>
      </w:numPr>
      <w:spacing w:after="600"/>
    </w:pPr>
    <w:rPr>
      <w:b/>
      <w:caps/>
    </w:rPr>
  </w:style>
  <w:style w:type="paragraph" w:styleId="Anexo" w:customStyle="1">
    <w:name w:val="Anexo"/>
    <w:basedOn w:val="Normal"/>
    <w:next w:val="Texto"/>
    <w:rsid w:val="001E3DDF"/>
    <w:pPr>
      <w:numPr>
        <w:numId w:val="4"/>
      </w:numPr>
      <w:spacing w:after="600"/>
    </w:pPr>
    <w:rPr>
      <w:b/>
      <w:caps/>
    </w:rPr>
  </w:style>
  <w:style w:type="paragraph" w:styleId="Sumrio1">
    <w:name w:val="toc 1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  <w:rPr>
      <w:b/>
      <w:caps/>
    </w:rPr>
  </w:style>
  <w:style w:type="paragraph" w:styleId="Sumrio2">
    <w:name w:val="toc 2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  <w:rPr>
      <w:caps/>
    </w:rPr>
  </w:style>
  <w:style w:type="paragraph" w:styleId="Sumrio3">
    <w:name w:val="toc 3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</w:style>
  <w:style w:type="paragraph" w:styleId="Sumrio4">
    <w:name w:val="toc 4"/>
    <w:basedOn w:val="Normal"/>
    <w:next w:val="Normal"/>
    <w:link w:val="Sumrio4Char"/>
    <w:uiPriority w:val="39"/>
    <w:unhideWhenUsed/>
    <w:rsid w:val="00852343"/>
    <w:pPr>
      <w:tabs>
        <w:tab w:val="left" w:pos="851"/>
        <w:tab w:val="right" w:leader="dot" w:pos="9061"/>
      </w:tabs>
      <w:ind w:firstLine="0"/>
      <w:jc w:val="left"/>
    </w:pPr>
  </w:style>
  <w:style w:type="character" w:styleId="Hyperlink">
    <w:name w:val="Hyperlink"/>
    <w:uiPriority w:val="99"/>
    <w:unhideWhenUsed/>
    <w:rsid w:val="00807AB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rsid w:val="008E5EF7"/>
    <w:pPr>
      <w:numPr>
        <w:numId w:val="0"/>
      </w:numPr>
      <w:spacing w:before="480" w:line="276" w:lineRule="auto"/>
      <w:outlineLvl w:val="9"/>
    </w:pPr>
    <w:rPr>
      <w:rFonts w:ascii="Cambria" w:hAnsi="Cambria"/>
      <w:caps w:val="0"/>
      <w:color w:val="365F91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EF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uiPriority w:val="99"/>
    <w:semiHidden/>
    <w:rsid w:val="008E5EF7"/>
    <w:rPr>
      <w:rFonts w:ascii="Tahoma" w:hAnsi="Tahoma" w:cs="Tahoma"/>
      <w:sz w:val="16"/>
      <w:szCs w:val="16"/>
    </w:rPr>
  </w:style>
  <w:style w:type="paragraph" w:styleId="Citaolonga" w:customStyle="1">
    <w:name w:val="Citação longa"/>
    <w:basedOn w:val="Normal"/>
    <w:next w:val="Texto"/>
    <w:qFormat/>
    <w:rsid w:val="00343D3A"/>
    <w:pPr>
      <w:keepLines/>
      <w:spacing w:before="360" w:after="480" w:line="240" w:lineRule="auto"/>
      <w:ind w:left="2268" w:firstLine="0"/>
      <w:jc w:val="both"/>
    </w:pPr>
    <w:rPr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3166"/>
    <w:pPr>
      <w:tabs>
        <w:tab w:val="left" w:pos="1701"/>
        <w:tab w:val="right" w:leader="dot" w:pos="9061"/>
      </w:tabs>
      <w:jc w:val="left"/>
    </w:pPr>
    <w:rPr>
      <w:b/>
      <w:caps/>
    </w:rPr>
  </w:style>
  <w:style w:type="paragraph" w:styleId="Sumrio6">
    <w:name w:val="toc 6"/>
    <w:basedOn w:val="Normal"/>
    <w:next w:val="Normal"/>
    <w:autoRedefine/>
    <w:uiPriority w:val="39"/>
    <w:unhideWhenUsed/>
    <w:rsid w:val="00B53166"/>
    <w:pPr>
      <w:tabs>
        <w:tab w:val="left" w:pos="1276"/>
        <w:tab w:val="right" w:leader="dot" w:pos="9061"/>
      </w:tabs>
      <w:jc w:val="left"/>
    </w:pPr>
    <w:rPr>
      <w:b/>
      <w:caps/>
    </w:rPr>
  </w:style>
  <w:style w:type="paragraph" w:styleId="CitaoExtra-Longa-Inicio" w:customStyle="1">
    <w:name w:val="Citação Extra-Longa-Inicio"/>
    <w:basedOn w:val="Normal"/>
    <w:next w:val="CitaoExtra-Longa-Meio"/>
    <w:rsid w:val="00A131C6"/>
    <w:pPr>
      <w:spacing w:before="600" w:line="240" w:lineRule="auto"/>
      <w:ind w:left="2268"/>
      <w:jc w:val="both"/>
    </w:pPr>
    <w:rPr>
      <w:sz w:val="20"/>
    </w:rPr>
  </w:style>
  <w:style w:type="paragraph" w:styleId="CitaoExtra-Longa-Meio" w:customStyle="1">
    <w:name w:val="Citação Extra-Longa-Meio"/>
    <w:basedOn w:val="Normal"/>
    <w:rsid w:val="0040653F"/>
    <w:pPr>
      <w:spacing w:line="240" w:lineRule="auto"/>
      <w:ind w:left="2268"/>
      <w:jc w:val="both"/>
    </w:pPr>
    <w:rPr>
      <w:sz w:val="20"/>
    </w:rPr>
  </w:style>
  <w:style w:type="paragraph" w:styleId="CitaoExtra-Longa-Fim" w:customStyle="1">
    <w:name w:val="Citação Extra-Longa-Fim"/>
    <w:basedOn w:val="Normal"/>
    <w:next w:val="Texto"/>
    <w:rsid w:val="0040653F"/>
    <w:pPr>
      <w:spacing w:after="600" w:line="240" w:lineRule="auto"/>
      <w:ind w:left="2268"/>
      <w:jc w:val="both"/>
    </w:pPr>
    <w:rPr>
      <w:sz w:val="20"/>
    </w:rPr>
  </w:style>
  <w:style w:type="paragraph" w:styleId="Referncia" w:customStyle="1">
    <w:name w:val="Referência"/>
    <w:basedOn w:val="Normal"/>
    <w:qFormat/>
    <w:rsid w:val="00F92CCD"/>
    <w:pPr>
      <w:spacing w:line="240" w:lineRule="auto"/>
      <w:ind w:firstLine="0"/>
      <w:jc w:val="left"/>
    </w:pPr>
  </w:style>
  <w:style w:type="paragraph" w:styleId="Listadereferncias" w:customStyle="1">
    <w:name w:val="Lista de referências"/>
    <w:basedOn w:val="Normal"/>
    <w:rsid w:val="00E5431B"/>
    <w:pPr>
      <w:spacing w:after="600" w:line="240" w:lineRule="auto"/>
      <w:jc w:val="left"/>
    </w:pPr>
    <w:rPr>
      <w:rFonts w:eastAsia="Times New Roman"/>
      <w:szCs w:val="24"/>
      <w:lang w:eastAsia="pt-BR"/>
    </w:rPr>
  </w:style>
  <w:style w:type="paragraph" w:styleId="ParagrafoparaIlustraes" w:customStyle="1">
    <w:name w:val="Paragrafo para Ilustrações"/>
    <w:basedOn w:val="Normal"/>
    <w:rsid w:val="00740F10"/>
    <w:rPr>
      <w:noProof/>
      <w:lang w:eastAsia="pt-BR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8B392C"/>
    <w:pPr>
      <w:spacing w:before="120" w:after="120" w:line="240" w:lineRule="auto"/>
      <w:ind w:firstLine="0"/>
    </w:pPr>
    <w:rPr>
      <w:bCs/>
      <w:sz w:val="20"/>
      <w:szCs w:val="18"/>
    </w:rPr>
  </w:style>
  <w:style w:type="paragraph" w:styleId="Fonte" w:customStyle="1">
    <w:name w:val="Fonte"/>
    <w:basedOn w:val="Normal"/>
    <w:qFormat/>
    <w:rsid w:val="0065018E"/>
    <w:rPr>
      <w:sz w:val="20"/>
    </w:rPr>
  </w:style>
  <w:style w:type="paragraph" w:styleId="Legenda-Tabela" w:customStyle="1">
    <w:name w:val="Legenda-Tabela"/>
    <w:basedOn w:val="Normal"/>
    <w:rsid w:val="00ED5CA8"/>
    <w:pPr>
      <w:spacing w:line="240" w:lineRule="auto"/>
      <w:jc w:val="left"/>
    </w:pPr>
    <w:rPr>
      <w:sz w:val="20"/>
    </w:rPr>
  </w:style>
  <w:style w:type="paragraph" w:styleId="Fonte-Tabela" w:customStyle="1">
    <w:name w:val="Fonte-Tabela"/>
    <w:basedOn w:val="Normal"/>
    <w:rsid w:val="00CB5DD3"/>
    <w:pPr>
      <w:spacing w:line="240" w:lineRule="auto"/>
      <w:jc w:val="left"/>
    </w:pPr>
    <w:rPr>
      <w:sz w:val="20"/>
    </w:rPr>
  </w:style>
  <w:style w:type="paragraph" w:styleId="Texto-Tabela" w:customStyle="1">
    <w:name w:val="Texto-Tabela"/>
    <w:basedOn w:val="Normal"/>
    <w:rsid w:val="007F0686"/>
    <w:pPr>
      <w:spacing w:line="240" w:lineRule="auto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1561"/>
    <w:pPr>
      <w:spacing w:line="240" w:lineRule="auto"/>
      <w:ind w:left="170" w:hanging="170"/>
      <w:jc w:val="both"/>
    </w:pPr>
    <w:rPr>
      <w:sz w:val="20"/>
      <w:szCs w:val="20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B74CFC"/>
    <w:pPr>
      <w:tabs>
        <w:tab w:val="right" w:leader="dot" w:pos="9061"/>
      </w:tabs>
      <w:ind w:left="1560" w:hanging="1560"/>
      <w:jc w:val="left"/>
    </w:pPr>
  </w:style>
  <w:style w:type="character" w:styleId="TextodenotaderodapChar" w:customStyle="1">
    <w:name w:val="Texto de nota de rodapé Char"/>
    <w:link w:val="Textodenotaderodap"/>
    <w:uiPriority w:val="99"/>
    <w:semiHidden/>
    <w:rsid w:val="00DC1561"/>
    <w:rPr>
      <w:rFonts w:ascii="Arial" w:hAnsi="Arial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51BCD"/>
    <w:rPr>
      <w:vertAlign w:val="superscript"/>
    </w:rPr>
  </w:style>
  <w:style w:type="paragraph" w:styleId="Alnea" w:customStyle="1">
    <w:name w:val="Alínea"/>
    <w:basedOn w:val="Normal"/>
    <w:qFormat/>
    <w:rsid w:val="00737F59"/>
    <w:pPr>
      <w:numPr>
        <w:numId w:val="5"/>
      </w:numPr>
      <w:ind w:hanging="357"/>
      <w:jc w:val="both"/>
    </w:pPr>
  </w:style>
  <w:style w:type="paragraph" w:styleId="pargrafodeartigo" w:customStyle="1">
    <w:name w:val="parágrafo de artigo"/>
    <w:basedOn w:val="Normal"/>
    <w:rsid w:val="00907267"/>
    <w:pPr>
      <w:widowControl w:val="0"/>
      <w:tabs>
        <w:tab w:val="left" w:pos="2126"/>
      </w:tabs>
      <w:spacing w:before="240" w:line="240" w:lineRule="exact"/>
      <w:ind w:firstLine="1134"/>
      <w:jc w:val="both"/>
    </w:pPr>
    <w:rPr>
      <w:rFonts w:ascii="Times New Roman" w:hAnsi="Times New Roman" w:eastAsia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AF428C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paragraph" w:styleId="Corpodetexto2">
    <w:name w:val="Body Text 2"/>
    <w:basedOn w:val="Normal"/>
    <w:rsid w:val="007E2C84"/>
    <w:pPr>
      <w:jc w:val="both"/>
    </w:pPr>
    <w:rPr>
      <w:rFonts w:eastAsia="Times New Roman"/>
      <w:szCs w:val="20"/>
      <w:lang w:eastAsia="pt-BR"/>
    </w:rPr>
  </w:style>
  <w:style w:type="character" w:styleId="Forte">
    <w:name w:val="Strong"/>
    <w:rsid w:val="00BE5511"/>
    <w:rPr>
      <w:b/>
      <w:bCs/>
    </w:rPr>
  </w:style>
  <w:style w:type="character" w:styleId="Sumrio4Char" w:customStyle="1">
    <w:name w:val="Sumário 4 Char"/>
    <w:link w:val="Sumrio4"/>
    <w:rsid w:val="00852343"/>
    <w:rPr>
      <w:rFonts w:ascii="Arial" w:hAnsi="Arial"/>
      <w:sz w:val="24"/>
      <w:szCs w:val="22"/>
      <w:lang w:eastAsia="en-US"/>
    </w:rPr>
  </w:style>
  <w:style w:type="paragraph" w:styleId="Lista">
    <w:name w:val="List"/>
    <w:basedOn w:val="Normal"/>
    <w:rsid w:val="00D519FF"/>
    <w:pPr>
      <w:ind w:left="283" w:hanging="283"/>
    </w:pPr>
  </w:style>
  <w:style w:type="paragraph" w:styleId="Modelodereferncias" w:customStyle="1">
    <w:name w:val="Modelo de referências"/>
    <w:basedOn w:val="Normal"/>
    <w:autoRedefine/>
    <w:rsid w:val="005D1193"/>
    <w:pPr>
      <w:pBdr>
        <w:top w:val="single" w:color="auto" w:sz="8" w:space="3"/>
        <w:left w:val="single" w:color="auto" w:sz="8" w:space="0"/>
        <w:bottom w:val="single" w:color="auto" w:sz="8" w:space="3"/>
        <w:right w:val="single" w:color="auto" w:sz="8" w:space="0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  <w:lang w:eastAsia="pt-BR"/>
    </w:rPr>
  </w:style>
  <w:style w:type="character" w:styleId="Nmerodepgina">
    <w:name w:val="page number"/>
    <w:basedOn w:val="Fontepargpadro"/>
    <w:rsid w:val="00AB650C"/>
  </w:style>
  <w:style w:type="character" w:styleId="Refdecomentrio">
    <w:name w:val="annotation reference"/>
    <w:rsid w:val="00301836"/>
    <w:rPr>
      <w:sz w:val="16"/>
      <w:szCs w:val="16"/>
    </w:rPr>
  </w:style>
  <w:style w:type="character" w:styleId="CorpodetextoChar" w:customStyle="1">
    <w:name w:val="Corpo de texto Char"/>
    <w:link w:val="Corpodetexto"/>
    <w:rsid w:val="003E4FA0"/>
    <w:rPr>
      <w:rFonts w:ascii="Arial" w:hAnsi="Arial" w:eastAsia="Times New Roman"/>
      <w:sz w:val="24"/>
    </w:rPr>
  </w:style>
  <w:style w:type="paragraph" w:styleId="Textodecomentrio">
    <w:name w:val="annotation text"/>
    <w:basedOn w:val="Normal"/>
    <w:link w:val="TextodecomentrioChar"/>
    <w:rsid w:val="00301836"/>
    <w:rPr>
      <w:sz w:val="20"/>
      <w:szCs w:val="20"/>
      <w:lang w:val="x-none"/>
    </w:rPr>
  </w:style>
  <w:style w:type="character" w:styleId="TextodecomentrioChar" w:customStyle="1">
    <w:name w:val="Texto de comentário Char"/>
    <w:link w:val="Textodecomentrio"/>
    <w:rsid w:val="00301836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01836"/>
    <w:rPr>
      <w:b/>
      <w:bCs/>
    </w:rPr>
  </w:style>
  <w:style w:type="character" w:styleId="AssuntodocomentrioChar" w:customStyle="1">
    <w:name w:val="Assunto do comentário Char"/>
    <w:link w:val="Assuntodocomentrio"/>
    <w:rsid w:val="00301836"/>
    <w:rPr>
      <w:rFonts w:ascii="Arial" w:hAnsi="Arial"/>
      <w:b/>
      <w:bCs/>
      <w:lang w:eastAsia="en-US"/>
    </w:rPr>
  </w:style>
  <w:style w:type="character" w:styleId="CitaoHTML">
    <w:name w:val="HTML Cite"/>
    <w:rsid w:val="00301836"/>
    <w:rPr>
      <w:i/>
      <w:iCs/>
    </w:rPr>
  </w:style>
  <w:style w:type="character" w:styleId="HiperlinkVisitado">
    <w:name w:val="FollowedHyperlink"/>
    <w:rsid w:val="00CB6557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/>
    <w:rsid w:val="00FC5E40"/>
    <w:rPr>
      <w:color w:val="808080"/>
    </w:rPr>
  </w:style>
  <w:style w:type="paragraph" w:styleId="Cabealhogeral" w:customStyle="1">
    <w:name w:val="Cabeçalho geral"/>
    <w:rsid w:val="00A516E5"/>
    <w:pPr>
      <w:jc w:val="right"/>
    </w:pPr>
    <w:rPr>
      <w:rFonts w:ascii="Tahoma" w:hAnsi="Tahoma" w:eastAsia="Times New Roman"/>
      <w:b/>
      <w:caps/>
      <w:sz w:val="22"/>
    </w:rPr>
  </w:style>
  <w:style w:type="paragraph" w:styleId="xmsonormal" w:customStyle="1">
    <w:name w:val="x_msonormal"/>
    <w:basedOn w:val="Normal"/>
    <w:rsid w:val="00DE1972"/>
    <w:pPr>
      <w:spacing w:line="240" w:lineRule="auto"/>
      <w:ind w:firstLine="0"/>
      <w:jc w:val="left"/>
    </w:pPr>
    <w:rPr>
      <w:rFonts w:ascii="Calibri" w:hAnsi="Calibri" w:cs="Calibri" w:eastAsiaTheme="minorHAns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DA2AD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esinha.teterycz\Desktop\bibliotecacsjp%201\Arquivos%20organizados\Normas%20para%20apresenta&#231;&#227;o%20de%20trabalhos%20PUCPR\Normas%20PUC%202010\ModeloTrabalhoCientifico-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9158CEC4D41889FBE00A334BB8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B25CC-B9CF-417C-B919-79764483E65A}"/>
      </w:docPartPr>
      <w:docPartBody>
        <w:p w:rsidR="00511C4C" w:rsidP="008E39AA" w:rsidRDefault="008E39AA">
          <w:pPr>
            <w:pStyle w:val="A419158CEC4D41889FBE00A334BB8D76"/>
          </w:pPr>
          <w:r w:rsidRPr="006A37F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gual">
    <w:altName w:val="Calibri"/>
    <w:charset w:val="00"/>
    <w:family w:val="auto"/>
    <w:pitch w:val="variable"/>
    <w:sig w:usb0="00000007" w:usb1="00000001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AA"/>
    <w:rsid w:val="000E2BBA"/>
    <w:rsid w:val="002B096C"/>
    <w:rsid w:val="002E3352"/>
    <w:rsid w:val="003706A7"/>
    <w:rsid w:val="003907EE"/>
    <w:rsid w:val="00447F11"/>
    <w:rsid w:val="0045618E"/>
    <w:rsid w:val="00511C4C"/>
    <w:rsid w:val="005E1895"/>
    <w:rsid w:val="005F722D"/>
    <w:rsid w:val="00645D4A"/>
    <w:rsid w:val="006B425E"/>
    <w:rsid w:val="00825FDD"/>
    <w:rsid w:val="008B628D"/>
    <w:rsid w:val="008E39AA"/>
    <w:rsid w:val="00962E8B"/>
    <w:rsid w:val="009E6774"/>
    <w:rsid w:val="00A179BA"/>
    <w:rsid w:val="00A905AF"/>
    <w:rsid w:val="00B928F7"/>
    <w:rsid w:val="00D0656C"/>
    <w:rsid w:val="00D16C66"/>
    <w:rsid w:val="00DE77B6"/>
    <w:rsid w:val="00E87850"/>
    <w:rsid w:val="00EF4806"/>
    <w:rsid w:val="00F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39AA"/>
    <w:rPr>
      <w:color w:val="808080"/>
    </w:rPr>
  </w:style>
  <w:style w:type="paragraph" w:customStyle="1" w:styleId="A419158CEC4D41889FBE00A334BB8D76">
    <w:name w:val="A419158CEC4D41889FBE00A334BB8D76"/>
    <w:rsid w:val="008E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c3076-c091-4ba1-8a05-b3dbc246ae92">
      <Terms xmlns="http://schemas.microsoft.com/office/infopath/2007/PartnerControls"/>
    </lcf76f155ced4ddcb4097134ff3c332f>
    <TaxCatchAll xmlns="3c0815a9-10f7-4785-b56e-c8c7dde0a5e8" xsi:nil="true"/>
    <_Flow_SignoffStatus xmlns="066c3076-c091-4ba1-8a05-b3dbc246ae92" xsi:nil="true"/>
    <NOME_ESTUDANTE xmlns="066c3076-c091-4ba1-8a05-b3dbc246ae92" xsi:nil="true"/>
    <NOME_ORIENTADOR xmlns="066c3076-c091-4ba1-8a05-b3dbc246ae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BBB8003ADF89439BE347B4CBF22177" ma:contentTypeVersion="23" ma:contentTypeDescription="Crie um novo documento." ma:contentTypeScope="" ma:versionID="c43089cb38a0d2b47bed261ba4246bc7">
  <xsd:schema xmlns:xsd="http://www.w3.org/2001/XMLSchema" xmlns:xs="http://www.w3.org/2001/XMLSchema" xmlns:p="http://schemas.microsoft.com/office/2006/metadata/properties" xmlns:ns2="066c3076-c091-4ba1-8a05-b3dbc246ae92" xmlns:ns3="3c0815a9-10f7-4785-b56e-c8c7dde0a5e8" targetNamespace="http://schemas.microsoft.com/office/2006/metadata/properties" ma:root="true" ma:fieldsID="d26f5ad8ab131b63defac5a8cc0f81c8" ns2:_="" ns3:_="">
    <xsd:import namespace="066c3076-c091-4ba1-8a05-b3dbc246ae92"/>
    <xsd:import namespace="3c0815a9-10f7-4785-b56e-c8c7dde0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ME_ORIENTADOR" minOccurs="0"/>
                <xsd:element ref="ns2:NOME_ESTUDAN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3076-c091-4ba1-8a05-b3dbc246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ME_ORIENTADOR" ma:index="28" nillable="true" ma:displayName="NOME_ORIENTADOR" ma:format="Dropdown" ma:internalName="NOME_ORIENTADOR">
      <xsd:simpleType>
        <xsd:restriction base="dms:Text">
          <xsd:maxLength value="255"/>
        </xsd:restriction>
      </xsd:simpleType>
    </xsd:element>
    <xsd:element name="NOME_ESTUDANTE" ma:index="29" nillable="true" ma:displayName="NOME_ESTUDANTE" ma:format="Dropdown" ma:internalName="NOME_ESTUDAN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815a9-10f7-4785-b56e-c8c7dde0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c0ddbb-13ad-4c7f-b636-bcb5385a1795}" ma:internalName="TaxCatchAll" ma:showField="CatchAllData" ma:web="3c0815a9-10f7-4785-b56e-c8c7dde0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F1A4F-93B2-4154-B1AD-C661CC5610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EF05E-3842-4FD9-A0C8-D0118BC32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7C17C-05C7-4E85-9387-364C404643CE}">
  <ds:schemaRefs>
    <ds:schemaRef ds:uri="http://schemas.microsoft.com/office/2006/metadata/properties"/>
    <ds:schemaRef ds:uri="http://schemas.microsoft.com/office/infopath/2007/PartnerControls"/>
    <ds:schemaRef ds:uri="066c3076-c091-4ba1-8a05-b3dbc246ae92"/>
    <ds:schemaRef ds:uri="3c0815a9-10f7-4785-b56e-c8c7dde0a5e8"/>
  </ds:schemaRefs>
</ds:datastoreItem>
</file>

<file path=customXml/itemProps4.xml><?xml version="1.0" encoding="utf-8"?>
<ds:datastoreItem xmlns:ds="http://schemas.openxmlformats.org/officeDocument/2006/customXml" ds:itemID="{51201A6E-3E70-417F-9373-C8CE298D79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ModeloTrabalhoCientifico-1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SUBTÍTULO</dc:title>
  <dc:subject/>
  <dc:creator>NOME DO(A) ALUNO(A)</dc:creator>
  <cp:keywords/>
  <cp:lastModifiedBy>Daphne da Cunha Scheffer</cp:lastModifiedBy>
  <cp:revision>51</cp:revision>
  <cp:lastPrinted>2011-05-18T22:59:00Z</cp:lastPrinted>
  <dcterms:created xsi:type="dcterms:W3CDTF">2026-03-04T12:03:00Z</dcterms:created>
  <dcterms:modified xsi:type="dcterms:W3CDTF">2026-03-18T11:29:35Z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327b05f4-6488-300d-a5d7-ae7711d68780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ContentTypeId">
    <vt:lpwstr>0x010100B5BBB8003ADF89439BE347B4CBF22177</vt:lpwstr>
  </property>
  <property fmtid="{D5CDD505-2E9C-101B-9397-08002B2CF9AE}" pid="6" name="MediaServiceImageTags">
    <vt:lpwstr/>
  </property>
</Properties>
</file>